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53" w:rsidRPr="0090344C" w:rsidRDefault="005C5553" w:rsidP="0090344C">
      <w:pPr>
        <w:wordWrap w:val="0"/>
        <w:autoSpaceDE/>
        <w:autoSpaceDN/>
        <w:adjustRightInd/>
        <w:rPr>
          <w:rFonts w:ascii="ＭＳ 明朝" w:hAnsi="ＭＳ 明朝"/>
          <w:kern w:val="2"/>
          <w:sz w:val="22"/>
        </w:rPr>
      </w:pPr>
      <w:bookmarkStart w:id="0" w:name="_GoBack"/>
      <w:bookmarkEnd w:id="0"/>
      <w:r w:rsidRPr="0090344C">
        <w:rPr>
          <w:rFonts w:ascii="ＭＳ 明朝" w:hAnsi="ＭＳ 明朝" w:hint="eastAsia"/>
          <w:kern w:val="2"/>
          <w:sz w:val="22"/>
        </w:rPr>
        <w:t>様式第</w:t>
      </w:r>
      <w:r w:rsidRPr="0090344C">
        <w:rPr>
          <w:rFonts w:ascii="ＭＳ 明朝" w:hAnsi="ＭＳ 明朝"/>
          <w:kern w:val="2"/>
          <w:sz w:val="22"/>
        </w:rPr>
        <w:t>78</w:t>
      </w:r>
      <w:r w:rsidRPr="0090344C">
        <w:rPr>
          <w:rFonts w:ascii="ＭＳ 明朝" w:hAnsi="ＭＳ 明朝" w:hint="eastAsia"/>
          <w:kern w:val="2"/>
          <w:sz w:val="22"/>
        </w:rPr>
        <w:t>号の</w:t>
      </w:r>
      <w:r w:rsidR="0008213A" w:rsidRPr="0090344C">
        <w:rPr>
          <w:rFonts w:ascii="ＭＳ 明朝" w:hAnsi="ＭＳ 明朝"/>
          <w:kern w:val="2"/>
          <w:sz w:val="22"/>
        </w:rPr>
        <w:t>5</w:t>
      </w:r>
      <w:r w:rsidRPr="0090344C">
        <w:rPr>
          <w:rFonts w:ascii="ＭＳ 明朝" w:hAnsi="ＭＳ 明朝"/>
          <w:kern w:val="2"/>
          <w:sz w:val="22"/>
        </w:rPr>
        <w:t>(</w:t>
      </w:r>
      <w:r w:rsidRPr="0090344C">
        <w:rPr>
          <w:rFonts w:ascii="ＭＳ 明朝" w:hAnsi="ＭＳ 明朝" w:hint="eastAsia"/>
          <w:kern w:val="2"/>
          <w:sz w:val="22"/>
        </w:rPr>
        <w:t>第</w:t>
      </w:r>
      <w:r w:rsidRPr="0090344C">
        <w:rPr>
          <w:rFonts w:ascii="ＭＳ 明朝" w:hAnsi="ＭＳ 明朝"/>
          <w:kern w:val="2"/>
          <w:sz w:val="22"/>
        </w:rPr>
        <w:t>18</w:t>
      </w:r>
      <w:r w:rsidRPr="0090344C">
        <w:rPr>
          <w:rFonts w:ascii="ＭＳ 明朝" w:hAnsi="ＭＳ 明朝" w:hint="eastAsia"/>
          <w:kern w:val="2"/>
          <w:sz w:val="22"/>
        </w:rPr>
        <w:t>条関係</w:t>
      </w:r>
      <w:r w:rsidRPr="0090344C">
        <w:rPr>
          <w:rFonts w:ascii="ＭＳ 明朝" w:hAnsi="ＭＳ 明朝"/>
          <w:kern w:val="2"/>
          <w:sz w:val="22"/>
        </w:rPr>
        <w:t>)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30"/>
        <w:gridCol w:w="201"/>
        <w:gridCol w:w="584"/>
        <w:gridCol w:w="323"/>
        <w:gridCol w:w="408"/>
        <w:gridCol w:w="617"/>
        <w:gridCol w:w="124"/>
        <w:gridCol w:w="210"/>
        <w:gridCol w:w="549"/>
        <w:gridCol w:w="268"/>
        <w:gridCol w:w="554"/>
        <w:gridCol w:w="680"/>
        <w:gridCol w:w="203"/>
        <w:gridCol w:w="616"/>
        <w:gridCol w:w="268"/>
        <w:gridCol w:w="886"/>
        <w:gridCol w:w="81"/>
        <w:gridCol w:w="407"/>
        <w:gridCol w:w="394"/>
        <w:gridCol w:w="28"/>
        <w:gridCol w:w="1014"/>
        <w:gridCol w:w="622"/>
      </w:tblGrid>
      <w:tr w:rsidR="005C5553" w:rsidRPr="005B3E57" w:rsidTr="005B3E57">
        <w:trPr>
          <w:trHeight w:val="529"/>
        </w:trPr>
        <w:tc>
          <w:tcPr>
            <w:tcW w:w="9769" w:type="dxa"/>
            <w:gridSpan w:val="23"/>
            <w:vAlign w:val="center"/>
          </w:tcPr>
          <w:p w:rsidR="005C5553" w:rsidRPr="005B3E57" w:rsidRDefault="005C5553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耐震基準適合住宅</w:t>
            </w:r>
            <w:r w:rsidR="008D40D4">
              <w:rPr>
                <w:rFonts w:ascii="ＭＳ 明朝" w:hAnsi="ＭＳ 明朝" w:hint="eastAsia"/>
                <w:sz w:val="22"/>
                <w:szCs w:val="22"/>
              </w:rPr>
              <w:t>（家屋）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に該当する家屋に対する固定資産税減額規定の適用申告書</w:t>
            </w:r>
          </w:p>
        </w:tc>
      </w:tr>
      <w:tr w:rsidR="005C5553" w:rsidRPr="005B3E57" w:rsidTr="005B3E57">
        <w:trPr>
          <w:trHeight w:val="2667"/>
        </w:trPr>
        <w:tc>
          <w:tcPr>
            <w:tcW w:w="9769" w:type="dxa"/>
            <w:gridSpan w:val="23"/>
          </w:tcPr>
          <w:p w:rsidR="005C5553" w:rsidRPr="005B3E57" w:rsidRDefault="005C5553" w:rsidP="005B3E57">
            <w:pPr>
              <w:wordWrap w:val="0"/>
              <w:overflowPunct w:val="0"/>
              <w:ind w:right="10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5C5553" w:rsidRDefault="005C5553" w:rsidP="00652F9A">
            <w:pPr>
              <w:wordWrap w:val="0"/>
              <w:overflowPunct w:val="0"/>
              <w:ind w:firstLineChars="100" w:firstLine="221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岡谷市長</w:t>
            </w:r>
            <w:r w:rsidR="00AF59C2" w:rsidRPr="005B3E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666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F59C2" w:rsidRPr="005B3E57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247D6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0C1F7D" w:rsidRPr="005B3E57" w:rsidRDefault="000C1F7D" w:rsidP="00A131A2">
            <w:pPr>
              <w:wordWrap w:val="0"/>
              <w:overflowPunct w:val="0"/>
              <w:spacing w:line="240" w:lineRule="exact"/>
              <w:rPr>
                <w:rFonts w:ascii="ＭＳ 明朝"/>
                <w:sz w:val="22"/>
                <w:szCs w:val="22"/>
              </w:rPr>
            </w:pPr>
          </w:p>
          <w:p w:rsidR="00A337CD" w:rsidRPr="00AA5329" w:rsidRDefault="005C5553" w:rsidP="00A131A2">
            <w:pPr>
              <w:overflowPunct w:val="0"/>
              <w:spacing w:line="360" w:lineRule="exact"/>
              <w:ind w:right="629" w:firstLineChars="1800" w:firstLine="3977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AA5329">
              <w:rPr>
                <w:rFonts w:ascii="ＭＳ 明朝" w:hAnsi="ＭＳ 明朝" w:hint="eastAsia"/>
                <w:sz w:val="22"/>
                <w:szCs w:val="22"/>
              </w:rPr>
              <w:t>（居）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AA532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AA532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AF59C2" w:rsidRPr="005B3E57" w:rsidRDefault="00AA5329" w:rsidP="00A131A2">
            <w:pPr>
              <w:overflowPunct w:val="0"/>
              <w:spacing w:line="360" w:lineRule="exact"/>
              <w:ind w:right="-140" w:firstLineChars="1400" w:firstLine="3093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申告者　</w:t>
            </w:r>
            <w:r w:rsidR="005C5553" w:rsidRPr="00AA5329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C5553" w:rsidRPr="00AA5329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C5553" w:rsidRPr="00AA5329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5553" w:rsidRPr="00AA5329">
              <w:rPr>
                <w:rFonts w:ascii="ＭＳ 明朝" w:hAnsi="ＭＳ 明朝" w:hint="eastAsia"/>
                <w:sz w:val="22"/>
                <w:szCs w:val="22"/>
              </w:rPr>
              <w:t>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5C5553" w:rsidRPr="005B3E5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08213A" w:rsidRPr="005B3E5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56AC0" w:rsidRPr="005B3E5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C5553"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967DB" w:rsidRPr="005B3E57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570CFD" w:rsidRPr="005B3E57" w:rsidRDefault="00570CFD" w:rsidP="00A131A2">
            <w:pPr>
              <w:overflowPunct w:val="0"/>
              <w:spacing w:line="360" w:lineRule="exact"/>
              <w:ind w:firstLineChars="1800" w:firstLine="3977"/>
              <w:rPr>
                <w:rFonts w:ascii="ＭＳ 明朝"/>
                <w:sz w:val="22"/>
                <w:szCs w:val="22"/>
              </w:rPr>
            </w:pPr>
            <w:r w:rsidRPr="00AA5329">
              <w:rPr>
                <w:rFonts w:ascii="ＭＳ 明朝" w:hAnsi="ＭＳ 明朝" w:hint="eastAsia"/>
                <w:sz w:val="22"/>
                <w:szCs w:val="22"/>
              </w:rPr>
              <w:t>個人番号又は法人番号</w:t>
            </w:r>
          </w:p>
          <w:p w:rsidR="00AA5329" w:rsidRPr="005B3E57" w:rsidRDefault="00AA5329" w:rsidP="00A131A2">
            <w:pPr>
              <w:wordWrap w:val="0"/>
              <w:overflowPunct w:val="0"/>
              <w:spacing w:line="240" w:lineRule="exact"/>
              <w:rPr>
                <w:rFonts w:ascii="ＭＳ 明朝"/>
                <w:sz w:val="22"/>
                <w:szCs w:val="22"/>
              </w:rPr>
            </w:pPr>
          </w:p>
          <w:p w:rsidR="00C63FA0" w:rsidRPr="001C4678" w:rsidRDefault="00C63FA0" w:rsidP="00A131A2">
            <w:pPr>
              <w:wordWrap w:val="0"/>
              <w:overflowPunct w:val="0"/>
              <w:spacing w:line="280" w:lineRule="exact"/>
              <w:ind w:firstLineChars="100" w:firstLine="221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1C4678">
              <w:rPr>
                <w:rFonts w:ascii="ＭＳ 明朝" w:hAnsi="ＭＳ 明朝" w:hint="eastAsia"/>
                <w:spacing w:val="10"/>
                <w:sz w:val="22"/>
                <w:szCs w:val="22"/>
                <w:u w:val="single"/>
              </w:rPr>
              <w:t>附則第</w:t>
            </w:r>
            <w:r w:rsidRPr="001C4678">
              <w:rPr>
                <w:rFonts w:ascii="ＭＳ 明朝" w:hAnsi="ＭＳ 明朝"/>
                <w:spacing w:val="10"/>
                <w:sz w:val="22"/>
                <w:szCs w:val="22"/>
                <w:u w:val="single"/>
              </w:rPr>
              <w:t>10</w:t>
            </w:r>
            <w:r w:rsidRPr="001C4678">
              <w:rPr>
                <w:rFonts w:ascii="ＭＳ 明朝" w:hAnsi="ＭＳ 明朝" w:hint="eastAsia"/>
                <w:spacing w:val="10"/>
                <w:sz w:val="22"/>
                <w:szCs w:val="22"/>
                <w:u w:val="single"/>
              </w:rPr>
              <w:t>条の</w:t>
            </w:r>
            <w:r w:rsidRPr="001C4678">
              <w:rPr>
                <w:rFonts w:ascii="ＭＳ 明朝" w:hAnsi="ＭＳ 明朝"/>
                <w:spacing w:val="10"/>
                <w:sz w:val="22"/>
                <w:szCs w:val="22"/>
                <w:u w:val="single"/>
              </w:rPr>
              <w:t>3</w:t>
            </w:r>
            <w:r w:rsidRPr="001C4678">
              <w:rPr>
                <w:rFonts w:ascii="ＭＳ 明朝" w:hAnsi="ＭＳ 明朝" w:hint="eastAsia"/>
                <w:spacing w:val="10"/>
                <w:sz w:val="22"/>
                <w:szCs w:val="22"/>
                <w:u w:val="single"/>
              </w:rPr>
              <w:t>第</w:t>
            </w:r>
            <w:r w:rsidR="005F142C">
              <w:rPr>
                <w:rFonts w:ascii="ＭＳ 明朝" w:hAnsi="ＭＳ 明朝"/>
                <w:spacing w:val="10"/>
                <w:sz w:val="22"/>
                <w:szCs w:val="22"/>
                <w:u w:val="single"/>
              </w:rPr>
              <w:t>7</w:t>
            </w:r>
            <w:r w:rsidRPr="001C4678">
              <w:rPr>
                <w:rFonts w:ascii="ＭＳ 明朝" w:hAnsi="ＭＳ 明朝" w:hint="eastAsia"/>
                <w:sz w:val="22"/>
                <w:szCs w:val="22"/>
                <w:u w:val="single"/>
              </w:rPr>
              <w:t>項</w:t>
            </w:r>
          </w:p>
          <w:p w:rsidR="00C63FA0" w:rsidRDefault="00C63FA0" w:rsidP="00A131A2">
            <w:pPr>
              <w:wordWrap w:val="0"/>
              <w:overflowPunct w:val="0"/>
              <w:spacing w:line="280" w:lineRule="exact"/>
              <w:ind w:firstLineChars="100" w:firstLine="22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岡谷市市税条例　</w:t>
            </w:r>
            <w:r w:rsidRPr="001C4678">
              <w:rPr>
                <w:rFonts w:ascii="ＭＳ 明朝" w:hAnsi="ＭＳ 明朝" w:hint="eastAsia"/>
                <w:spacing w:val="10"/>
                <w:sz w:val="22"/>
                <w:szCs w:val="22"/>
                <w:u w:val="single"/>
              </w:rPr>
              <w:t>附則第</w:t>
            </w:r>
            <w:r w:rsidRPr="001C4678">
              <w:rPr>
                <w:rFonts w:ascii="ＭＳ 明朝" w:hAnsi="ＭＳ 明朝"/>
                <w:spacing w:val="10"/>
                <w:sz w:val="22"/>
                <w:szCs w:val="22"/>
                <w:u w:val="single"/>
              </w:rPr>
              <w:t>10</w:t>
            </w:r>
            <w:r w:rsidRPr="001C4678">
              <w:rPr>
                <w:rFonts w:ascii="ＭＳ 明朝" w:hAnsi="ＭＳ 明朝" w:hint="eastAsia"/>
                <w:spacing w:val="10"/>
                <w:sz w:val="22"/>
                <w:szCs w:val="22"/>
                <w:u w:val="single"/>
              </w:rPr>
              <w:t>条の</w:t>
            </w:r>
            <w:r w:rsidRPr="001C4678">
              <w:rPr>
                <w:rFonts w:ascii="ＭＳ 明朝" w:hAnsi="ＭＳ 明朝"/>
                <w:spacing w:val="10"/>
                <w:sz w:val="22"/>
                <w:szCs w:val="22"/>
                <w:u w:val="single"/>
              </w:rPr>
              <w:t>3</w:t>
            </w:r>
            <w:r w:rsidRPr="001C4678">
              <w:rPr>
                <w:rFonts w:ascii="ＭＳ 明朝" w:hAnsi="ＭＳ 明朝" w:hint="eastAsia"/>
                <w:spacing w:val="10"/>
                <w:sz w:val="22"/>
                <w:szCs w:val="22"/>
                <w:u w:val="single"/>
              </w:rPr>
              <w:t>第</w:t>
            </w:r>
            <w:r w:rsidR="005F142C">
              <w:rPr>
                <w:rFonts w:ascii="ＭＳ 明朝" w:hAnsi="ＭＳ 明朝"/>
                <w:spacing w:val="10"/>
                <w:sz w:val="22"/>
                <w:szCs w:val="22"/>
                <w:u w:val="single"/>
              </w:rPr>
              <w:t>10</w:t>
            </w:r>
            <w:r w:rsidRPr="001C4678">
              <w:rPr>
                <w:rFonts w:ascii="ＭＳ 明朝" w:hAnsi="ＭＳ 明朝" w:hint="eastAsia"/>
                <w:sz w:val="22"/>
                <w:szCs w:val="22"/>
                <w:u w:val="single"/>
              </w:rPr>
              <w:t>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63FA0">
              <w:rPr>
                <w:rFonts w:ascii="ＭＳ 明朝" w:hAnsi="ＭＳ 明朝" w:hint="eastAsia"/>
                <w:sz w:val="22"/>
                <w:szCs w:val="22"/>
              </w:rPr>
              <w:t>の規定により次のとおり申告します。</w:t>
            </w:r>
          </w:p>
          <w:p w:rsidR="005C5553" w:rsidRPr="001C4678" w:rsidRDefault="00C63FA0" w:rsidP="008A7F99">
            <w:pPr>
              <w:wordWrap w:val="0"/>
              <w:overflowPunct w:val="0"/>
              <w:spacing w:line="280" w:lineRule="exact"/>
              <w:ind w:firstLineChars="100" w:firstLine="221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1C4678">
              <w:rPr>
                <w:rFonts w:ascii="ＭＳ 明朝" w:hAnsi="ＭＳ 明朝" w:hint="eastAsia"/>
                <w:sz w:val="22"/>
                <w:szCs w:val="22"/>
                <w:u w:val="single"/>
              </w:rPr>
              <w:t>附則第</w:t>
            </w:r>
            <w:r w:rsidRPr="001C4678">
              <w:rPr>
                <w:rFonts w:ascii="ＭＳ 明朝" w:hAnsi="ＭＳ 明朝"/>
                <w:sz w:val="22"/>
                <w:szCs w:val="22"/>
                <w:u w:val="single"/>
              </w:rPr>
              <w:t>10</w:t>
            </w:r>
            <w:r w:rsidRPr="001C4678">
              <w:rPr>
                <w:rFonts w:ascii="ＭＳ 明朝" w:hAnsi="ＭＳ 明朝" w:hint="eastAsia"/>
                <w:sz w:val="22"/>
                <w:szCs w:val="22"/>
                <w:u w:val="single"/>
              </w:rPr>
              <w:t>条の</w:t>
            </w:r>
            <w:r w:rsidRPr="001C4678">
              <w:rPr>
                <w:rFonts w:ascii="ＭＳ 明朝" w:hAnsi="ＭＳ 明朝"/>
                <w:sz w:val="22"/>
                <w:szCs w:val="22"/>
                <w:u w:val="single"/>
              </w:rPr>
              <w:t>3</w:t>
            </w:r>
            <w:r w:rsidRPr="001C4678">
              <w:rPr>
                <w:rFonts w:ascii="ＭＳ 明朝" w:hAnsi="ＭＳ 明朝" w:hint="eastAsia"/>
                <w:sz w:val="22"/>
                <w:szCs w:val="22"/>
                <w:u w:val="single"/>
              </w:rPr>
              <w:t>第</w:t>
            </w:r>
            <w:r w:rsidRPr="001C4678">
              <w:rPr>
                <w:rFonts w:ascii="ＭＳ 明朝" w:hAnsi="ＭＳ 明朝"/>
                <w:sz w:val="22"/>
                <w:szCs w:val="22"/>
                <w:u w:val="single"/>
              </w:rPr>
              <w:t>1</w:t>
            </w:r>
            <w:r w:rsidR="005F142C">
              <w:rPr>
                <w:rFonts w:ascii="ＭＳ 明朝" w:hAnsi="ＭＳ 明朝"/>
                <w:sz w:val="22"/>
                <w:szCs w:val="22"/>
                <w:u w:val="single"/>
              </w:rPr>
              <w:t>3</w:t>
            </w:r>
            <w:r w:rsidRPr="001C4678">
              <w:rPr>
                <w:rFonts w:ascii="ＭＳ 明朝" w:hAnsi="ＭＳ 明朝" w:hint="eastAsia"/>
                <w:sz w:val="22"/>
                <w:szCs w:val="22"/>
                <w:u w:val="single"/>
              </w:rPr>
              <w:t>項</w:t>
            </w:r>
          </w:p>
        </w:tc>
      </w:tr>
      <w:tr w:rsidR="00B43545" w:rsidRPr="005B3E57" w:rsidTr="005B3E57">
        <w:trPr>
          <w:trHeight w:val="510"/>
        </w:trPr>
        <w:tc>
          <w:tcPr>
            <w:tcW w:w="2248" w:type="dxa"/>
            <w:gridSpan w:val="6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pacing w:val="53"/>
                <w:sz w:val="22"/>
                <w:szCs w:val="22"/>
              </w:rPr>
              <w:t>家屋の所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在</w:t>
            </w:r>
          </w:p>
        </w:tc>
        <w:tc>
          <w:tcPr>
            <w:tcW w:w="7521" w:type="dxa"/>
            <w:gridSpan w:val="17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</w:tr>
      <w:tr w:rsidR="00B43545" w:rsidRPr="005B3E57" w:rsidTr="005B3E57">
        <w:trPr>
          <w:trHeight w:val="510"/>
        </w:trPr>
        <w:tc>
          <w:tcPr>
            <w:tcW w:w="73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家屋</w:t>
            </w:r>
          </w:p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516" w:type="dxa"/>
            <w:gridSpan w:val="4"/>
          </w:tcPr>
          <w:p w:rsidR="00B43545" w:rsidRPr="005B3E57" w:rsidRDefault="00B43545" w:rsidP="005B3E57">
            <w:pPr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1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(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用途</w:t>
            </w:r>
            <w:r w:rsidRPr="005B3E57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371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2054" w:type="dxa"/>
            <w:gridSpan w:val="5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3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総床</w:t>
            </w:r>
          </w:p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014" w:type="dxa"/>
            <w:tcBorders>
              <w:right w:val="dashSmallGap" w:sz="4" w:space="0" w:color="auto"/>
            </w:tcBorders>
          </w:tcPr>
          <w:p w:rsidR="00B43545" w:rsidRPr="005B3E57" w:rsidRDefault="00B43545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m</w:t>
            </w:r>
            <w:r w:rsidRPr="005B3E5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22" w:type="dxa"/>
            <w:tcBorders>
              <w:left w:val="dashSmallGap" w:sz="4" w:space="0" w:color="auto"/>
            </w:tcBorders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43545" w:rsidRPr="005B3E57" w:rsidTr="005B3E57">
        <w:trPr>
          <w:trHeight w:val="487"/>
        </w:trPr>
        <w:tc>
          <w:tcPr>
            <w:tcW w:w="93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建　築</w:t>
            </w:r>
          </w:p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056" w:type="dxa"/>
            <w:gridSpan w:val="5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5B3E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5B3E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027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登　記</w:t>
            </w:r>
          </w:p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053" w:type="dxa"/>
            <w:gridSpan w:val="4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5B3E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5B3E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42" w:type="dxa"/>
            <w:gridSpan w:val="4"/>
          </w:tcPr>
          <w:p w:rsidR="00B43545" w:rsidRPr="005B3E57" w:rsidRDefault="00B43545" w:rsidP="005B3E57">
            <w:pPr>
              <w:wordWrap w:val="0"/>
              <w:overflowPunct w:val="0"/>
              <w:jc w:val="lef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耐震改修が完了した年月日</w:t>
            </w:r>
          </w:p>
        </w:tc>
        <w:tc>
          <w:tcPr>
            <w:tcW w:w="2058" w:type="dxa"/>
            <w:gridSpan w:val="4"/>
            <w:vAlign w:val="center"/>
          </w:tcPr>
          <w:p w:rsidR="00B43545" w:rsidRPr="005B3E57" w:rsidRDefault="00B43545" w:rsidP="005B3E57">
            <w:pPr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5B3E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5B3E5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B43545" w:rsidRPr="005B3E57" w:rsidTr="005B3E57">
        <w:trPr>
          <w:trHeight w:val="567"/>
        </w:trPr>
        <w:tc>
          <w:tcPr>
            <w:tcW w:w="2865" w:type="dxa"/>
            <w:gridSpan w:val="7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pacing w:val="6"/>
                <w:sz w:val="22"/>
                <w:szCs w:val="22"/>
              </w:rPr>
              <w:t>耐震改修に要した費用</w:t>
            </w:r>
          </w:p>
        </w:tc>
        <w:tc>
          <w:tcPr>
            <w:tcW w:w="6904" w:type="dxa"/>
            <w:gridSpan w:val="16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ind w:right="221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43545" w:rsidRPr="005B3E57" w:rsidTr="005B3E57">
        <w:trPr>
          <w:trHeight w:val="117"/>
        </w:trPr>
        <w:tc>
          <w:tcPr>
            <w:tcW w:w="2865" w:type="dxa"/>
            <w:gridSpan w:val="7"/>
            <w:vMerge w:val="restart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pacing w:val="105"/>
                <w:sz w:val="22"/>
                <w:szCs w:val="22"/>
              </w:rPr>
              <w:t>用途別区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5240" w:type="dxa"/>
            <w:gridSpan w:val="13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pacing w:val="525"/>
                <w:sz w:val="22"/>
                <w:szCs w:val="22"/>
              </w:rPr>
              <w:t>床面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積</w:t>
            </w:r>
          </w:p>
        </w:tc>
        <w:tc>
          <w:tcPr>
            <w:tcW w:w="1664" w:type="dxa"/>
            <w:gridSpan w:val="3"/>
            <w:vMerge w:val="restart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摘　要</w:t>
            </w:r>
          </w:p>
        </w:tc>
      </w:tr>
      <w:tr w:rsidR="00B43545" w:rsidRPr="005B3E57" w:rsidTr="005B3E57">
        <w:trPr>
          <w:trHeight w:val="252"/>
        </w:trPr>
        <w:tc>
          <w:tcPr>
            <w:tcW w:w="2865" w:type="dxa"/>
            <w:gridSpan w:val="7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1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82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2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883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3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884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4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886" w:type="dxa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5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882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664" w:type="dxa"/>
            <w:gridSpan w:val="3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</w:tr>
      <w:tr w:rsidR="008C41A3" w:rsidRPr="005B3E57" w:rsidTr="005B3E57">
        <w:trPr>
          <w:trHeight w:val="617"/>
        </w:trPr>
        <w:tc>
          <w:tcPr>
            <w:tcW w:w="402" w:type="dxa"/>
            <w:vMerge w:val="restart"/>
            <w:vAlign w:val="center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専用住宅</w:t>
            </w:r>
          </w:p>
        </w:tc>
        <w:tc>
          <w:tcPr>
            <w:tcW w:w="2463" w:type="dxa"/>
            <w:gridSpan w:val="6"/>
            <w:vAlign w:val="center"/>
          </w:tcPr>
          <w:p w:rsidR="008C41A3" w:rsidRPr="005B3E57" w:rsidRDefault="008C41A3" w:rsidP="005B3E57">
            <w:pPr>
              <w:overflowPunct w:val="0"/>
              <w:jc w:val="center"/>
              <w:rPr>
                <w:rFonts w:ascii="ＭＳ 明朝"/>
                <w:spacing w:val="79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pacing w:val="79"/>
                <w:sz w:val="22"/>
                <w:szCs w:val="22"/>
              </w:rPr>
              <w:t>専用住宅</w:t>
            </w:r>
          </w:p>
        </w:tc>
        <w:tc>
          <w:tcPr>
            <w:tcW w:w="883" w:type="dxa"/>
            <w:gridSpan w:val="3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m</w:t>
            </w:r>
            <w:r w:rsidRPr="005B3E5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2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m</w:t>
            </w:r>
            <w:r w:rsidRPr="005B3E5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3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m</w:t>
            </w:r>
            <w:r w:rsidRPr="005B3E5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4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m</w:t>
            </w:r>
            <w:r w:rsidRPr="005B3E5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6" w:type="dxa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m</w:t>
            </w:r>
            <w:r w:rsidRPr="005B3E5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82" w:type="dxa"/>
            <w:gridSpan w:val="3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>m</w:t>
            </w:r>
            <w:r w:rsidRPr="005B3E57">
              <w:rPr>
                <w:rFonts w:ascii="ＭＳ 明朝" w:hAnsi="ＭＳ 明朝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64" w:type="dxa"/>
            <w:gridSpan w:val="3"/>
            <w:tcBorders>
              <w:tr2bl w:val="single" w:sz="4" w:space="0" w:color="auto"/>
            </w:tcBorders>
          </w:tcPr>
          <w:p w:rsidR="008C41A3" w:rsidRPr="005B3E57" w:rsidRDefault="008C41A3" w:rsidP="005B3E57">
            <w:pPr>
              <w:wordWrap w:val="0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</w:tr>
      <w:tr w:rsidR="008C41A3" w:rsidRPr="005B3E57" w:rsidTr="005B3E57">
        <w:trPr>
          <w:trHeight w:val="510"/>
        </w:trPr>
        <w:tc>
          <w:tcPr>
            <w:tcW w:w="402" w:type="dxa"/>
            <w:vMerge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:rsidR="008C41A3" w:rsidRPr="005B3E57" w:rsidRDefault="008C41A3" w:rsidP="005B3E57">
            <w:pPr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共同住宅</w:t>
            </w:r>
            <w:r w:rsidRPr="005B3E57">
              <w:rPr>
                <w:rFonts w:ascii="ＭＳ 明朝" w:hAnsi="ＭＳ 明朝"/>
                <w:sz w:val="22"/>
                <w:szCs w:val="22"/>
              </w:rPr>
              <w:t>(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ｱﾊﾟｰﾄ</w:t>
            </w:r>
            <w:r w:rsidRPr="005B3E57">
              <w:rPr>
                <w:rFonts w:ascii="ＭＳ 明朝" w:hAnsi="ＭＳ 明朝"/>
                <w:sz w:val="22"/>
                <w:szCs w:val="22"/>
              </w:rPr>
              <w:t>)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348" w:type="dxa"/>
            <w:gridSpan w:val="3"/>
            <w:vAlign w:val="center"/>
          </w:tcPr>
          <w:p w:rsidR="008C41A3" w:rsidRPr="005B3E57" w:rsidRDefault="008C41A3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独立部分</w:t>
            </w:r>
          </w:p>
        </w:tc>
        <w:tc>
          <w:tcPr>
            <w:tcW w:w="883" w:type="dxa"/>
            <w:gridSpan w:val="3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4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6" w:type="dxa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8C41A3" w:rsidRPr="005B3E57" w:rsidRDefault="008C41A3" w:rsidP="005B3E57">
            <w:pPr>
              <w:wordWrap w:val="0"/>
              <w:overflowPunct w:val="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4" w:type="dxa"/>
            <w:gridSpan w:val="3"/>
            <w:vMerge w:val="restart"/>
            <w:vAlign w:val="center"/>
          </w:tcPr>
          <w:p w:rsidR="008C41A3" w:rsidRPr="005B3E57" w:rsidRDefault="008C41A3" w:rsidP="00143ED1">
            <w:pPr>
              <w:rPr>
                <w:rFonts w:ascii="ＭＳ 明朝"/>
                <w:sz w:val="20"/>
              </w:rPr>
            </w:pPr>
            <w:r w:rsidRPr="005B3E57">
              <w:rPr>
                <w:rFonts w:ascii="ＭＳ 明朝" w:hAnsi="ＭＳ 明朝" w:hint="eastAsia"/>
                <w:sz w:val="20"/>
              </w:rPr>
              <w:t>独立して区画された部分の数</w:t>
            </w:r>
          </w:p>
          <w:p w:rsidR="008C41A3" w:rsidRPr="005B3E57" w:rsidRDefault="008C41A3" w:rsidP="005B3E57">
            <w:pPr>
              <w:ind w:firstLineChars="441" w:firstLine="974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区画</w:t>
            </w:r>
          </w:p>
        </w:tc>
      </w:tr>
      <w:tr w:rsidR="008C41A3" w:rsidRPr="005B3E57" w:rsidTr="005B3E57">
        <w:trPr>
          <w:trHeight w:val="510"/>
        </w:trPr>
        <w:tc>
          <w:tcPr>
            <w:tcW w:w="402" w:type="dxa"/>
            <w:vMerge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8C41A3" w:rsidRPr="005B3E57" w:rsidRDefault="008C41A3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共用部分</w:t>
            </w:r>
          </w:p>
        </w:tc>
        <w:tc>
          <w:tcPr>
            <w:tcW w:w="883" w:type="dxa"/>
            <w:gridSpan w:val="3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6" w:type="dxa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gridSpan w:val="3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64" w:type="dxa"/>
            <w:gridSpan w:val="3"/>
            <w:vMerge/>
          </w:tcPr>
          <w:p w:rsidR="008C41A3" w:rsidRPr="005B3E57" w:rsidRDefault="008C41A3" w:rsidP="005B3E57">
            <w:pPr>
              <w:overflowPunct w:val="0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8C41A3" w:rsidRPr="005B3E57" w:rsidTr="005B3E57">
        <w:trPr>
          <w:trHeight w:val="510"/>
        </w:trPr>
        <w:tc>
          <w:tcPr>
            <w:tcW w:w="402" w:type="dxa"/>
            <w:vMerge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8C41A3" w:rsidRPr="005B3E57" w:rsidRDefault="008C41A3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883" w:type="dxa"/>
            <w:gridSpan w:val="3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gridSpan w:val="2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6" w:type="dxa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gridSpan w:val="3"/>
          </w:tcPr>
          <w:p w:rsidR="008C41A3" w:rsidRPr="005B3E57" w:rsidRDefault="008C41A3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64" w:type="dxa"/>
            <w:gridSpan w:val="3"/>
            <w:vMerge/>
          </w:tcPr>
          <w:p w:rsidR="008C41A3" w:rsidRPr="005B3E57" w:rsidRDefault="008C41A3" w:rsidP="005B3E57">
            <w:pPr>
              <w:overflowPunct w:val="0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43545" w:rsidRPr="005B3E57" w:rsidTr="005B3E57">
        <w:trPr>
          <w:trHeight w:val="510"/>
        </w:trPr>
        <w:tc>
          <w:tcPr>
            <w:tcW w:w="402" w:type="dxa"/>
            <w:vMerge w:val="restart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併用住宅</w:t>
            </w:r>
          </w:p>
        </w:tc>
        <w:tc>
          <w:tcPr>
            <w:tcW w:w="1115" w:type="dxa"/>
            <w:gridSpan w:val="3"/>
            <w:vMerge w:val="restart"/>
            <w:vAlign w:val="center"/>
          </w:tcPr>
          <w:p w:rsidR="00B43545" w:rsidRPr="005B3E57" w:rsidRDefault="00B43545" w:rsidP="005B3E57">
            <w:pPr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普通併用住　　宅</w:t>
            </w:r>
          </w:p>
        </w:tc>
        <w:tc>
          <w:tcPr>
            <w:tcW w:w="1348" w:type="dxa"/>
            <w:gridSpan w:val="3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居住部分</w:t>
            </w:r>
          </w:p>
        </w:tc>
        <w:tc>
          <w:tcPr>
            <w:tcW w:w="88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4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6" w:type="dxa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4" w:type="dxa"/>
            <w:gridSpan w:val="3"/>
            <w:vMerge w:val="restart"/>
            <w:tcBorders>
              <w:tr2bl w:val="single" w:sz="4" w:space="0" w:color="auto"/>
            </w:tcBorders>
          </w:tcPr>
          <w:p w:rsidR="00B43545" w:rsidRPr="005B3E57" w:rsidRDefault="00B43545" w:rsidP="005B3E57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43545" w:rsidRPr="005B3E57" w:rsidTr="005B3E57">
        <w:trPr>
          <w:trHeight w:val="510"/>
        </w:trPr>
        <w:tc>
          <w:tcPr>
            <w:tcW w:w="402" w:type="dxa"/>
            <w:vMerge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非居住部分</w:t>
            </w:r>
          </w:p>
        </w:tc>
        <w:tc>
          <w:tcPr>
            <w:tcW w:w="88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4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6" w:type="dxa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4" w:type="dxa"/>
            <w:gridSpan w:val="3"/>
            <w:vMerge/>
            <w:tcBorders>
              <w:tr2bl w:val="single" w:sz="4" w:space="0" w:color="auto"/>
            </w:tcBorders>
          </w:tcPr>
          <w:p w:rsidR="00B43545" w:rsidRPr="005B3E57" w:rsidRDefault="00B43545" w:rsidP="005B3E57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43545" w:rsidRPr="005B3E57" w:rsidTr="005B3E57">
        <w:trPr>
          <w:trHeight w:val="510"/>
        </w:trPr>
        <w:tc>
          <w:tcPr>
            <w:tcW w:w="402" w:type="dxa"/>
            <w:vMerge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88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4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6" w:type="dxa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2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4" w:type="dxa"/>
            <w:gridSpan w:val="3"/>
            <w:vMerge/>
            <w:tcBorders>
              <w:tr2bl w:val="single" w:sz="4" w:space="0" w:color="auto"/>
            </w:tcBorders>
          </w:tcPr>
          <w:p w:rsidR="00B43545" w:rsidRPr="005B3E57" w:rsidRDefault="00B43545" w:rsidP="005B3E57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43545" w:rsidRPr="005B3E57" w:rsidTr="005B3E57">
        <w:trPr>
          <w:trHeight w:val="510"/>
        </w:trPr>
        <w:tc>
          <w:tcPr>
            <w:tcW w:w="402" w:type="dxa"/>
            <w:vMerge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lef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居住部分が共同住宅であるもの</w:t>
            </w:r>
          </w:p>
        </w:tc>
        <w:tc>
          <w:tcPr>
            <w:tcW w:w="323" w:type="dxa"/>
            <w:vMerge w:val="restart"/>
            <w:textDirection w:val="tbRlV"/>
            <w:vAlign w:val="center"/>
          </w:tcPr>
          <w:p w:rsidR="00B43545" w:rsidRPr="005B3E57" w:rsidRDefault="00B43545" w:rsidP="005B3E57">
            <w:pPr>
              <w:overflowPunct w:val="0"/>
              <w:jc w:val="center"/>
              <w:rPr>
                <w:rFonts w:ascii="ＭＳ 明朝"/>
                <w:spacing w:val="-2"/>
                <w:szCs w:val="21"/>
              </w:rPr>
            </w:pPr>
            <w:r w:rsidRPr="005B3E57">
              <w:rPr>
                <w:rFonts w:ascii="ＭＳ 明朝" w:hAnsi="ＭＳ 明朝" w:hint="eastAsia"/>
                <w:spacing w:val="-2"/>
                <w:szCs w:val="21"/>
              </w:rPr>
              <w:t>居住部分</w:t>
            </w:r>
          </w:p>
        </w:tc>
        <w:tc>
          <w:tcPr>
            <w:tcW w:w="1025" w:type="dxa"/>
            <w:gridSpan w:val="2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ind w:leftChars="-46" w:hangingChars="44" w:hanging="97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独立部分</w:t>
            </w:r>
          </w:p>
        </w:tc>
        <w:tc>
          <w:tcPr>
            <w:tcW w:w="88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6" w:type="dxa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64" w:type="dxa"/>
            <w:gridSpan w:val="3"/>
            <w:vMerge w:val="restart"/>
            <w:vAlign w:val="center"/>
          </w:tcPr>
          <w:p w:rsidR="00B43545" w:rsidRPr="005B3E57" w:rsidRDefault="00B43545" w:rsidP="00143ED1">
            <w:pPr>
              <w:rPr>
                <w:rFonts w:ascii="ＭＳ 明朝"/>
                <w:sz w:val="20"/>
              </w:rPr>
            </w:pPr>
            <w:r w:rsidRPr="005B3E57">
              <w:rPr>
                <w:rFonts w:ascii="ＭＳ 明朝" w:hAnsi="ＭＳ 明朝" w:hint="eastAsia"/>
                <w:sz w:val="20"/>
              </w:rPr>
              <w:t>独立して区画された部分の数</w:t>
            </w:r>
          </w:p>
          <w:p w:rsidR="00B43545" w:rsidRPr="005B3E57" w:rsidRDefault="00B43545" w:rsidP="00143ED1">
            <w:pPr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区画</w:t>
            </w:r>
          </w:p>
        </w:tc>
      </w:tr>
      <w:tr w:rsidR="00B43545" w:rsidRPr="005B3E57" w:rsidTr="005B3E57">
        <w:trPr>
          <w:trHeight w:val="510"/>
        </w:trPr>
        <w:tc>
          <w:tcPr>
            <w:tcW w:w="402" w:type="dxa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3" w:type="dxa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ind w:leftChars="-46" w:hangingChars="44" w:hanging="97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共用部分</w:t>
            </w:r>
          </w:p>
        </w:tc>
        <w:tc>
          <w:tcPr>
            <w:tcW w:w="88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6" w:type="dxa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64" w:type="dxa"/>
            <w:gridSpan w:val="3"/>
            <w:vMerge/>
          </w:tcPr>
          <w:p w:rsidR="00B43545" w:rsidRPr="005B3E57" w:rsidRDefault="00B43545" w:rsidP="005B3E57">
            <w:pPr>
              <w:overflowPunct w:val="0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43545" w:rsidRPr="005B3E57" w:rsidTr="005B3E57">
        <w:trPr>
          <w:trHeight w:val="510"/>
        </w:trPr>
        <w:tc>
          <w:tcPr>
            <w:tcW w:w="402" w:type="dxa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非居住部分</w:t>
            </w:r>
          </w:p>
        </w:tc>
        <w:tc>
          <w:tcPr>
            <w:tcW w:w="88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6" w:type="dxa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64" w:type="dxa"/>
            <w:gridSpan w:val="3"/>
            <w:vMerge w:val="restart"/>
          </w:tcPr>
          <w:p w:rsidR="00B43545" w:rsidRPr="005B3E57" w:rsidRDefault="00B43545" w:rsidP="005B3E57">
            <w:pPr>
              <w:overflowPunct w:val="0"/>
              <w:jc w:val="left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43545" w:rsidRPr="005B3E57" w:rsidTr="005B3E57">
        <w:trPr>
          <w:trHeight w:val="510"/>
        </w:trPr>
        <w:tc>
          <w:tcPr>
            <w:tcW w:w="402" w:type="dxa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48" w:type="dxa"/>
            <w:gridSpan w:val="3"/>
            <w:vAlign w:val="center"/>
          </w:tcPr>
          <w:p w:rsidR="00B43545" w:rsidRPr="005B3E57" w:rsidRDefault="00B43545" w:rsidP="005B3E57">
            <w:pPr>
              <w:wordWrap w:val="0"/>
              <w:overflowPunct w:val="0"/>
              <w:jc w:val="center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883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3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4" w:type="dxa"/>
            <w:gridSpan w:val="2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6" w:type="dxa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gridSpan w:val="3"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64" w:type="dxa"/>
            <w:gridSpan w:val="3"/>
            <w:vMerge/>
          </w:tcPr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</w:tr>
      <w:tr w:rsidR="00B43545" w:rsidRPr="005B3E57" w:rsidTr="005B3E57">
        <w:trPr>
          <w:trHeight w:val="1462"/>
        </w:trPr>
        <w:tc>
          <w:tcPr>
            <w:tcW w:w="9769" w:type="dxa"/>
            <w:gridSpan w:val="23"/>
          </w:tcPr>
          <w:p w:rsidR="00B43545" w:rsidRPr="005B3E57" w:rsidRDefault="00B43545" w:rsidP="005B3E57">
            <w:pPr>
              <w:wordWrap w:val="0"/>
              <w:overflowPunct w:val="0"/>
              <w:ind w:left="741" w:hanging="741"/>
              <w:rPr>
                <w:rFonts w:ascii="ＭＳ 明朝"/>
                <w:sz w:val="22"/>
                <w:szCs w:val="22"/>
              </w:rPr>
            </w:pPr>
            <w:r w:rsidRPr="005B3E57">
              <w:rPr>
                <w:rFonts w:ascii="ＭＳ 明朝" w:hAnsi="ＭＳ 明朝" w:hint="eastAsia"/>
                <w:sz w:val="22"/>
                <w:szCs w:val="22"/>
              </w:rPr>
              <w:t>耐震改修が完了した日から</w:t>
            </w:r>
            <w:r w:rsidRPr="005B3E57">
              <w:rPr>
                <w:rFonts w:ascii="ＭＳ 明朝" w:hAnsi="ＭＳ 明朝"/>
                <w:sz w:val="22"/>
                <w:szCs w:val="22"/>
              </w:rPr>
              <w:t>3</w:t>
            </w:r>
            <w:r w:rsidRPr="005B3E57">
              <w:rPr>
                <w:rFonts w:ascii="ＭＳ 明朝" w:hAnsi="ＭＳ 明朝" w:hint="eastAsia"/>
                <w:sz w:val="22"/>
                <w:szCs w:val="22"/>
              </w:rPr>
              <w:t>月以内に申告書を提出できなかった理由</w:t>
            </w:r>
          </w:p>
          <w:p w:rsidR="00B43545" w:rsidRPr="005B3E57" w:rsidRDefault="00B43545" w:rsidP="005B3E57">
            <w:pPr>
              <w:wordWrap w:val="0"/>
              <w:overflowPunct w:val="0"/>
              <w:ind w:left="741" w:hanging="741"/>
              <w:rPr>
                <w:rFonts w:ascii="ＭＳ 明朝"/>
                <w:sz w:val="20"/>
              </w:rPr>
            </w:pPr>
            <w:r w:rsidRPr="005B3E57">
              <w:rPr>
                <w:rFonts w:ascii="ＭＳ 明朝" w:hAnsi="ＭＳ 明朝" w:hint="eastAsia"/>
                <w:sz w:val="20"/>
              </w:rPr>
              <w:t>（耐震改修が完了した日から</w:t>
            </w:r>
            <w:r w:rsidRPr="005B3E57">
              <w:rPr>
                <w:rFonts w:ascii="ＭＳ 明朝" w:hAnsi="ＭＳ 明朝"/>
                <w:sz w:val="20"/>
              </w:rPr>
              <w:t>3</w:t>
            </w:r>
            <w:r w:rsidRPr="005B3E57">
              <w:rPr>
                <w:rFonts w:ascii="ＭＳ 明朝" w:hAnsi="ＭＳ 明朝" w:hint="eastAsia"/>
                <w:sz w:val="20"/>
              </w:rPr>
              <w:t>月を経過した後に申告する場合のみ記入）</w:t>
            </w:r>
          </w:p>
          <w:p w:rsidR="00B43545" w:rsidRPr="005B3E57" w:rsidRDefault="00B43545" w:rsidP="005B3E57">
            <w:pPr>
              <w:wordWrap w:val="0"/>
              <w:overflowPunct w:val="0"/>
              <w:ind w:left="741" w:hanging="741"/>
              <w:rPr>
                <w:rFonts w:ascii="ＭＳ 明朝"/>
                <w:sz w:val="22"/>
                <w:szCs w:val="22"/>
              </w:rPr>
            </w:pPr>
          </w:p>
          <w:p w:rsidR="00B43545" w:rsidRPr="005B3E57" w:rsidRDefault="00B43545" w:rsidP="005B3E57">
            <w:pPr>
              <w:wordWrap w:val="0"/>
              <w:overflowPunct w:val="0"/>
              <w:ind w:left="741" w:hanging="741"/>
              <w:rPr>
                <w:rFonts w:ascii="ＭＳ 明朝"/>
                <w:sz w:val="22"/>
                <w:szCs w:val="22"/>
              </w:rPr>
            </w:pPr>
          </w:p>
          <w:p w:rsidR="00B43545" w:rsidRPr="005B3E57" w:rsidRDefault="00B43545" w:rsidP="005B3E57">
            <w:pPr>
              <w:wordWrap w:val="0"/>
              <w:overflowPunct w:val="0"/>
              <w:rPr>
                <w:rFonts w:ascii="ＭＳ 明朝"/>
                <w:sz w:val="22"/>
                <w:szCs w:val="22"/>
              </w:rPr>
            </w:pPr>
          </w:p>
        </w:tc>
      </w:tr>
      <w:tr w:rsidR="00905890" w:rsidRPr="005B3E57" w:rsidTr="00EA40F0">
        <w:trPr>
          <w:trHeight w:val="1266"/>
        </w:trPr>
        <w:tc>
          <w:tcPr>
            <w:tcW w:w="9769" w:type="dxa"/>
            <w:gridSpan w:val="23"/>
          </w:tcPr>
          <w:p w:rsidR="00905890" w:rsidRPr="00EA40F0" w:rsidRDefault="00905890" w:rsidP="005B3E57">
            <w:pPr>
              <w:wordWrap w:val="0"/>
              <w:overflowPunct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EA40F0">
              <w:rPr>
                <w:rFonts w:ascii="ＭＳ 明朝" w:hAnsi="ＭＳ 明朝"/>
                <w:sz w:val="18"/>
                <w:szCs w:val="18"/>
              </w:rPr>
              <w:t>(</w:t>
            </w:r>
            <w:r w:rsidRPr="00EA40F0">
              <w:rPr>
                <w:rFonts w:ascii="ＭＳ 明朝" w:hAnsi="ＭＳ 明朝" w:hint="eastAsia"/>
                <w:sz w:val="18"/>
                <w:szCs w:val="18"/>
              </w:rPr>
              <w:t>注）</w:t>
            </w:r>
            <w:r w:rsidRPr="00EA40F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A40F0">
              <w:rPr>
                <w:rFonts w:ascii="ＭＳ 明朝" w:hAnsi="ＭＳ 明朝" w:hint="eastAsia"/>
                <w:sz w:val="18"/>
                <w:szCs w:val="18"/>
              </w:rPr>
              <w:t>１　５階以上の場合は、別紙に内訳を記載して添付すること。</w:t>
            </w:r>
          </w:p>
          <w:p w:rsidR="00905890" w:rsidRPr="00EA40F0" w:rsidRDefault="00905890" w:rsidP="005B3E57">
            <w:pPr>
              <w:wordWrap w:val="0"/>
              <w:overflowPunct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EA40F0">
              <w:rPr>
                <w:rFonts w:ascii="ＭＳ 明朝" w:hAnsi="ＭＳ 明朝" w:hint="eastAsia"/>
                <w:sz w:val="18"/>
                <w:szCs w:val="18"/>
              </w:rPr>
              <w:t xml:space="preserve">　　　２　申告書は、１棟単位で記載すること。</w:t>
            </w:r>
          </w:p>
          <w:p w:rsidR="00905890" w:rsidRPr="00EA40F0" w:rsidRDefault="00905890" w:rsidP="005B3E57">
            <w:pPr>
              <w:wordWrap w:val="0"/>
              <w:overflowPunct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EA40F0">
              <w:rPr>
                <w:rFonts w:ascii="ＭＳ 明朝" w:hAnsi="ＭＳ 明朝" w:hint="eastAsia"/>
                <w:sz w:val="18"/>
                <w:szCs w:val="18"/>
              </w:rPr>
              <w:t xml:space="preserve">　　　３　この表に記載されない部分の床面積　　　</w:t>
            </w:r>
            <w:r w:rsidRPr="00EA40F0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EA40F0">
              <w:rPr>
                <w:rFonts w:ascii="ＭＳ 明朝" w:hAnsi="ＭＳ 明朝" w:hint="eastAsia"/>
                <w:sz w:val="18"/>
                <w:szCs w:val="18"/>
              </w:rPr>
              <w:t xml:space="preserve">　　　ｍ</w:t>
            </w:r>
            <w:r w:rsidRPr="00EA40F0">
              <w:rPr>
                <w:rFonts w:ascii="ＭＳ 明朝" w:hAnsi="ＭＳ 明朝"/>
                <w:sz w:val="18"/>
                <w:szCs w:val="18"/>
                <w:vertAlign w:val="superscript"/>
              </w:rPr>
              <w:t>2</w:t>
            </w:r>
          </w:p>
          <w:p w:rsidR="00905890" w:rsidRPr="00EA40F0" w:rsidRDefault="00905890" w:rsidP="005B3E57">
            <w:pPr>
              <w:wordWrap w:val="0"/>
              <w:overflowPunct w:val="0"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EA40F0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〃　　　　　　区画数　　　　</w:t>
            </w:r>
            <w:r w:rsidRPr="00EA40F0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EA40F0">
              <w:rPr>
                <w:rFonts w:ascii="ＭＳ 明朝" w:hAnsi="ＭＳ 明朝" w:hint="eastAsia"/>
                <w:sz w:val="18"/>
                <w:szCs w:val="18"/>
              </w:rPr>
              <w:t xml:space="preserve">　　個</w:t>
            </w:r>
          </w:p>
          <w:p w:rsidR="00905890" w:rsidRPr="005B3E57" w:rsidRDefault="00905890" w:rsidP="005B3E57">
            <w:pPr>
              <w:wordWrap w:val="0"/>
              <w:overflowPunct w:val="0"/>
              <w:spacing w:line="24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EA40F0">
              <w:rPr>
                <w:rFonts w:ascii="ＭＳ 明朝" w:hAnsi="ＭＳ 明朝" w:hint="eastAsia"/>
                <w:sz w:val="18"/>
                <w:szCs w:val="18"/>
              </w:rPr>
              <w:t xml:space="preserve">　　　４　「総床面積」欄は、１棟の全面積を記載すること。</w:t>
            </w:r>
          </w:p>
        </w:tc>
      </w:tr>
    </w:tbl>
    <w:p w:rsidR="00905890" w:rsidRDefault="00905890" w:rsidP="00A131A2">
      <w:pPr>
        <w:wordWrap w:val="0"/>
        <w:overflowPunct w:val="0"/>
        <w:spacing w:line="200" w:lineRule="exact"/>
        <w:jc w:val="left"/>
        <w:rPr>
          <w:rFonts w:ascii="ＭＳ 明朝"/>
          <w:szCs w:val="21"/>
        </w:rPr>
      </w:pPr>
    </w:p>
    <w:sectPr w:rsidR="00905890" w:rsidSect="003658D1">
      <w:pgSz w:w="11907" w:h="16840" w:code="9"/>
      <w:pgMar w:top="567" w:right="567" w:bottom="567" w:left="1247" w:header="851" w:footer="992" w:gutter="0"/>
      <w:cols w:space="425"/>
      <w:docGrid w:type="linesAndChars" w:linePitch="53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FB" w:rsidRDefault="00EF79FB" w:rsidP="00FC511C">
      <w:r>
        <w:separator/>
      </w:r>
    </w:p>
  </w:endnote>
  <w:endnote w:type="continuationSeparator" w:id="0">
    <w:p w:rsidR="00EF79FB" w:rsidRDefault="00EF79FB" w:rsidP="00FC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FB" w:rsidRDefault="00EF79FB" w:rsidP="00FC511C">
      <w:r>
        <w:separator/>
      </w:r>
    </w:p>
  </w:footnote>
  <w:footnote w:type="continuationSeparator" w:id="0">
    <w:p w:rsidR="00EF79FB" w:rsidRDefault="00EF79FB" w:rsidP="00FC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211"/>
  <w:drawingGridVerticalSpacing w:val="53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1A"/>
    <w:rsid w:val="000113B0"/>
    <w:rsid w:val="000252F3"/>
    <w:rsid w:val="00032CC3"/>
    <w:rsid w:val="00066F43"/>
    <w:rsid w:val="000769E9"/>
    <w:rsid w:val="0008213A"/>
    <w:rsid w:val="000C1F7D"/>
    <w:rsid w:val="000F770E"/>
    <w:rsid w:val="00103E65"/>
    <w:rsid w:val="00111D5B"/>
    <w:rsid w:val="00143ED1"/>
    <w:rsid w:val="00183BEE"/>
    <w:rsid w:val="001C4678"/>
    <w:rsid w:val="001D32DE"/>
    <w:rsid w:val="001D32EF"/>
    <w:rsid w:val="001F0DF3"/>
    <w:rsid w:val="0020133B"/>
    <w:rsid w:val="00205397"/>
    <w:rsid w:val="002278D8"/>
    <w:rsid w:val="002319EA"/>
    <w:rsid w:val="00247D6E"/>
    <w:rsid w:val="00254D87"/>
    <w:rsid w:val="0025603D"/>
    <w:rsid w:val="00275C6A"/>
    <w:rsid w:val="002A54D6"/>
    <w:rsid w:val="002D59CF"/>
    <w:rsid w:val="00356664"/>
    <w:rsid w:val="00357D4B"/>
    <w:rsid w:val="003658D1"/>
    <w:rsid w:val="00373261"/>
    <w:rsid w:val="003F759C"/>
    <w:rsid w:val="00412B0A"/>
    <w:rsid w:val="00414B6D"/>
    <w:rsid w:val="00427B68"/>
    <w:rsid w:val="00477052"/>
    <w:rsid w:val="00490CE4"/>
    <w:rsid w:val="004D7D79"/>
    <w:rsid w:val="0050455D"/>
    <w:rsid w:val="00510E54"/>
    <w:rsid w:val="005569F9"/>
    <w:rsid w:val="005650C3"/>
    <w:rsid w:val="0056665D"/>
    <w:rsid w:val="00567854"/>
    <w:rsid w:val="00570CFD"/>
    <w:rsid w:val="005B3E57"/>
    <w:rsid w:val="005C4845"/>
    <w:rsid w:val="005C5553"/>
    <w:rsid w:val="005E340D"/>
    <w:rsid w:val="005F142C"/>
    <w:rsid w:val="005F7E2D"/>
    <w:rsid w:val="00652F9A"/>
    <w:rsid w:val="00687171"/>
    <w:rsid w:val="006B46C9"/>
    <w:rsid w:val="007010EC"/>
    <w:rsid w:val="00702A1B"/>
    <w:rsid w:val="00703B69"/>
    <w:rsid w:val="00790862"/>
    <w:rsid w:val="007967DB"/>
    <w:rsid w:val="007A03E0"/>
    <w:rsid w:val="007D57D5"/>
    <w:rsid w:val="007F112A"/>
    <w:rsid w:val="0083553D"/>
    <w:rsid w:val="00851ECE"/>
    <w:rsid w:val="008774DD"/>
    <w:rsid w:val="0089757C"/>
    <w:rsid w:val="008A7F99"/>
    <w:rsid w:val="008B1E6C"/>
    <w:rsid w:val="008C41A3"/>
    <w:rsid w:val="008D40D4"/>
    <w:rsid w:val="008F5BC0"/>
    <w:rsid w:val="0090344C"/>
    <w:rsid w:val="00905890"/>
    <w:rsid w:val="00932ACC"/>
    <w:rsid w:val="009C7A13"/>
    <w:rsid w:val="009D7C0E"/>
    <w:rsid w:val="00A131A2"/>
    <w:rsid w:val="00A172A5"/>
    <w:rsid w:val="00A337CD"/>
    <w:rsid w:val="00A56AC0"/>
    <w:rsid w:val="00AA5329"/>
    <w:rsid w:val="00AB691A"/>
    <w:rsid w:val="00AF2680"/>
    <w:rsid w:val="00AF59C2"/>
    <w:rsid w:val="00B03988"/>
    <w:rsid w:val="00B137A5"/>
    <w:rsid w:val="00B27558"/>
    <w:rsid w:val="00B32895"/>
    <w:rsid w:val="00B43545"/>
    <w:rsid w:val="00B50192"/>
    <w:rsid w:val="00B826C1"/>
    <w:rsid w:val="00B94B0A"/>
    <w:rsid w:val="00BA18B3"/>
    <w:rsid w:val="00BD249E"/>
    <w:rsid w:val="00BE487C"/>
    <w:rsid w:val="00BF2B4E"/>
    <w:rsid w:val="00C51C3A"/>
    <w:rsid w:val="00C63CAA"/>
    <w:rsid w:val="00C63FA0"/>
    <w:rsid w:val="00C6631D"/>
    <w:rsid w:val="00C74F7D"/>
    <w:rsid w:val="00CA73C4"/>
    <w:rsid w:val="00CF7C9F"/>
    <w:rsid w:val="00D249F5"/>
    <w:rsid w:val="00D50DF3"/>
    <w:rsid w:val="00D5333B"/>
    <w:rsid w:val="00D76827"/>
    <w:rsid w:val="00DB3E95"/>
    <w:rsid w:val="00DE6479"/>
    <w:rsid w:val="00E252BA"/>
    <w:rsid w:val="00E6144D"/>
    <w:rsid w:val="00E62397"/>
    <w:rsid w:val="00E66726"/>
    <w:rsid w:val="00E74A30"/>
    <w:rsid w:val="00E80726"/>
    <w:rsid w:val="00EA40F0"/>
    <w:rsid w:val="00EB196D"/>
    <w:rsid w:val="00EF79FB"/>
    <w:rsid w:val="00F82B63"/>
    <w:rsid w:val="00FB6667"/>
    <w:rsid w:val="00F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5D6AB3-BA2E-40C7-8CE7-470158EA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明朝" w:hAnsi="Arial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Block Text"/>
    <w:basedOn w:val="a"/>
    <w:uiPriority w:val="99"/>
    <w:pPr>
      <w:tabs>
        <w:tab w:val="left" w:pos="1868"/>
      </w:tabs>
      <w:ind w:left="-99" w:right="-99" w:firstLine="22"/>
    </w:pPr>
    <w:rPr>
      <w:rFonts w:ascii="ＭＳ 明朝"/>
      <w:sz w:val="16"/>
    </w:rPr>
  </w:style>
  <w:style w:type="paragraph" w:styleId="a4">
    <w:name w:val="Body Text"/>
    <w:basedOn w:val="a"/>
    <w:link w:val="a5"/>
    <w:uiPriority w:val="99"/>
    <w:pPr>
      <w:widowControl w:val="0"/>
      <w:autoSpaceDE/>
      <w:autoSpaceDN/>
      <w:adjustRightInd/>
      <w:jc w:val="center"/>
      <w:textAlignment w:val="auto"/>
    </w:pPr>
    <w:rPr>
      <w:rFonts w:ascii="Century" w:hAnsi="Century"/>
      <w:kern w:val="2"/>
      <w:szCs w:val="24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ascii="Arial" w:eastAsia="ＭＳ 明朝" w:hAnsi="Arial" w:cs="Times New Roman"/>
      <w:sz w:val="21"/>
    </w:rPr>
  </w:style>
  <w:style w:type="paragraph" w:styleId="a6">
    <w:name w:val="header"/>
    <w:basedOn w:val="a"/>
    <w:link w:val="a7"/>
    <w:uiPriority w:val="99"/>
    <w:rsid w:val="00490CE4"/>
    <w:pPr>
      <w:widowControl w:val="0"/>
      <w:tabs>
        <w:tab w:val="center" w:pos="4252"/>
        <w:tab w:val="right" w:pos="8504"/>
      </w:tabs>
      <w:autoSpaceDE/>
      <w:autoSpaceDN/>
      <w:adjustRightInd/>
      <w:snapToGrid w:val="0"/>
      <w:textAlignment w:val="auto"/>
    </w:pPr>
    <w:rPr>
      <w:rFonts w:ascii="ＭＳ 明朝" w:hAnsi="Courier New"/>
      <w:kern w:val="2"/>
      <w:sz w:val="18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Arial" w:eastAsia="ＭＳ 明朝" w:hAnsi="Arial" w:cs="Times New Roman"/>
      <w:sz w:val="21"/>
    </w:rPr>
  </w:style>
  <w:style w:type="paragraph" w:styleId="a8">
    <w:name w:val="Balloon Text"/>
    <w:basedOn w:val="a"/>
    <w:link w:val="a9"/>
    <w:uiPriority w:val="99"/>
    <w:semiHidden/>
    <w:rsid w:val="007967DB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2278D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C51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C511C"/>
    <w:rPr>
      <w:rFonts w:ascii="Arial" w:eastAsia="ＭＳ 明朝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2</cp:revision>
  <cp:lastPrinted>2024-08-01T04:08:00Z</cp:lastPrinted>
  <dcterms:created xsi:type="dcterms:W3CDTF">2024-09-12T00:37:00Z</dcterms:created>
  <dcterms:modified xsi:type="dcterms:W3CDTF">2024-09-12T00:37:00Z</dcterms:modified>
</cp:coreProperties>
</file>