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>様式第</w:t>
      </w:r>
      <w:r w:rsidR="00850077">
        <w:rPr>
          <w:rFonts w:ascii="ＭＳ 明朝" w:hint="eastAsia"/>
        </w:rPr>
        <w:t>５</w:t>
      </w:r>
      <w:r w:rsidRPr="00823CAF">
        <w:rPr>
          <w:rFonts w:ascii="ＭＳ 明朝" w:hint="eastAsia"/>
        </w:rPr>
        <w:t>号</w:t>
      </w: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第</w:t>
      </w:r>
      <w:r w:rsidR="00850077">
        <w:rPr>
          <w:rFonts w:ascii="ＭＳ 明朝" w:hint="eastAsia"/>
        </w:rPr>
        <w:t>８</w:t>
      </w:r>
      <w:r w:rsidRPr="00823CAF">
        <w:rPr>
          <w:rFonts w:ascii="ＭＳ 明朝" w:hint="eastAsia"/>
        </w:rPr>
        <w:t>条関係</w:t>
      </w:r>
      <w:r w:rsidRPr="00823CAF">
        <w:rPr>
          <w:rFonts w:ascii="ＭＳ 明朝"/>
        </w:rPr>
        <w:t>)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 w:rsidRPr="00823CAF">
        <w:rPr>
          <w:rFonts w:ascii="ＭＳ 明朝" w:hint="eastAsia"/>
        </w:rPr>
        <w:t>岡谷市収入証紙売りさばき人変更届出書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年　　月　　日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 xml:space="preserve">　岡谷市長　殿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売りさばき人</w:t>
      </w:r>
      <w:r w:rsidRPr="00823CAF">
        <w:rPr>
          <w:rFonts w:ascii="ＭＳ 明朝"/>
        </w:rPr>
        <w:t>)</w:t>
      </w:r>
      <w:r w:rsidRPr="00823CAF">
        <w:rPr>
          <w:rFonts w:ascii="ＭＳ 明朝" w:hint="eastAsia"/>
        </w:rPr>
        <w:t xml:space="preserve">　　　　</w:t>
      </w: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指定第　　号</w:t>
      </w:r>
      <w:r w:rsidRPr="00823CAF">
        <w:rPr>
          <w:rFonts w:ascii="ＭＳ 明朝"/>
        </w:rPr>
        <w:t>)</w:t>
      </w:r>
      <w:r w:rsidRPr="00823CAF">
        <w:rPr>
          <w:rFonts w:ascii="ＭＳ 明朝" w:hint="eastAsia"/>
        </w:rPr>
        <w:t xml:space="preserve">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住所又は所在地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823CAF">
        <w:rPr>
          <w:rFonts w:ascii="ＭＳ 明朝" w:hint="eastAsia"/>
        </w:rPr>
        <w:t xml:space="preserve">名称　　　　　　　　　　　　　　　　　</w:t>
      </w:r>
    </w:p>
    <w:p w:rsidR="00823CAF" w:rsidRPr="00823CAF" w:rsidRDefault="00017029" w:rsidP="00823CAF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氏名又は代表者　　　　　　　　　　　</w:t>
      </w:r>
      <w:bookmarkStart w:id="0" w:name="_GoBack"/>
      <w:bookmarkEnd w:id="0"/>
      <w:r w:rsidR="00823CAF" w:rsidRPr="00823CAF">
        <w:rPr>
          <w:rFonts w:ascii="ＭＳ 明朝" w:hint="eastAsia"/>
        </w:rPr>
        <w:t xml:space="preserve">　</w:t>
      </w:r>
    </w:p>
    <w:p w:rsid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666294" w:rsidRPr="00823CAF" w:rsidRDefault="00666294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Default="00666294" w:rsidP="00666294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/>
        </w:rPr>
      </w:pPr>
      <w:r w:rsidRPr="00F33624">
        <w:rPr>
          <w:rFonts w:ascii="ＭＳ 明朝" w:hint="eastAsia"/>
        </w:rPr>
        <w:t>下記のとおり変更したので、</w:t>
      </w:r>
      <w:r w:rsidR="00823CAF" w:rsidRPr="00F33624">
        <w:rPr>
          <w:rFonts w:ascii="ＭＳ 明朝" w:hint="eastAsia"/>
        </w:rPr>
        <w:t>岡谷市一般廃棄物の処理手数料に係る収入証紙に関する条例第</w:t>
      </w:r>
      <w:r w:rsidR="00850077" w:rsidRPr="00F33624">
        <w:rPr>
          <w:rFonts w:ascii="ＭＳ 明朝" w:hint="eastAsia"/>
        </w:rPr>
        <w:t>７</w:t>
      </w:r>
      <w:r w:rsidR="00823CAF" w:rsidRPr="00F33624">
        <w:rPr>
          <w:rFonts w:ascii="ＭＳ 明朝" w:hint="eastAsia"/>
        </w:rPr>
        <w:t>条の規定により届け出ます</w:t>
      </w:r>
      <w:r w:rsidR="00823CAF" w:rsidRPr="00823CAF">
        <w:rPr>
          <w:rFonts w:ascii="ＭＳ 明朝" w:hint="eastAsia"/>
        </w:rPr>
        <w:t>。</w:t>
      </w:r>
    </w:p>
    <w:p w:rsidR="00666294" w:rsidRPr="00823CAF" w:rsidRDefault="00666294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 w:rsidRPr="00823CAF">
        <w:rPr>
          <w:rFonts w:ascii="ＭＳ 明朝" w:hint="eastAsia"/>
        </w:rPr>
        <w:t>記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/>
        </w:rPr>
        <w:t>1</w:t>
      </w:r>
      <w:r w:rsidRPr="00823CAF">
        <w:rPr>
          <w:rFonts w:ascii="ＭＳ 明朝" w:hint="eastAsia"/>
        </w:rPr>
        <w:t xml:space="preserve">　変更年月日　　　　　　年　　月　　日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/>
        </w:rPr>
        <w:t>2</w:t>
      </w:r>
      <w:r w:rsidRPr="00823CAF">
        <w:rPr>
          <w:rFonts w:ascii="ＭＳ 明朝" w:hint="eastAsia"/>
        </w:rPr>
        <w:t xml:space="preserve">　変更理由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  <w:u w:val="single"/>
        </w:rPr>
      </w:pPr>
      <w:r w:rsidRPr="00823CAF">
        <w:rPr>
          <w:rFonts w:ascii="ＭＳ 明朝" w:hint="eastAsia"/>
          <w:spacing w:val="53"/>
        </w:rPr>
        <w:t xml:space="preserve">　</w:t>
      </w:r>
      <w:r w:rsidRPr="00823CAF">
        <w:rPr>
          <w:rFonts w:ascii="ＭＳ 明朝" w:hint="eastAsia"/>
          <w:u w:val="single"/>
        </w:rPr>
        <w:t xml:space="preserve">　　　　　　　　　　　　　　　　　　　　　　　　　　　　　　　　　　　　　　</w:t>
      </w: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/>
        </w:rPr>
        <w:t>3</w:t>
      </w:r>
      <w:r w:rsidRPr="00823CAF">
        <w:rPr>
          <w:rFonts w:ascii="ＭＳ 明朝" w:hint="eastAsia"/>
        </w:rPr>
        <w:t xml:space="preserve">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823CAF" w:rsidRPr="00823CAF" w:rsidTr="00E06862">
        <w:trPr>
          <w:trHeight w:val="400"/>
        </w:trPr>
        <w:tc>
          <w:tcPr>
            <w:tcW w:w="4260" w:type="dxa"/>
            <w:vAlign w:val="center"/>
          </w:tcPr>
          <w:p w:rsidR="00823CAF" w:rsidRPr="00823CAF" w:rsidRDefault="00823CAF" w:rsidP="00823CA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23CAF">
              <w:rPr>
                <w:rFonts w:ascii="ＭＳ 明朝" w:hint="eastAsia"/>
              </w:rPr>
              <w:t>変更前</w:t>
            </w:r>
          </w:p>
        </w:tc>
        <w:tc>
          <w:tcPr>
            <w:tcW w:w="4260" w:type="dxa"/>
            <w:vAlign w:val="center"/>
          </w:tcPr>
          <w:p w:rsidR="00823CAF" w:rsidRPr="00823CAF" w:rsidRDefault="00823CAF" w:rsidP="00823CA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23CAF">
              <w:rPr>
                <w:rFonts w:ascii="ＭＳ 明朝" w:hint="eastAsia"/>
              </w:rPr>
              <w:t>変更後</w:t>
            </w:r>
          </w:p>
        </w:tc>
      </w:tr>
      <w:tr w:rsidR="00823CAF" w:rsidRPr="00823CAF" w:rsidTr="00E06862">
        <w:trPr>
          <w:trHeight w:val="1500"/>
        </w:trPr>
        <w:tc>
          <w:tcPr>
            <w:tcW w:w="4260" w:type="dxa"/>
            <w:vAlign w:val="center"/>
          </w:tcPr>
          <w:p w:rsidR="00823CAF" w:rsidRPr="00823CAF" w:rsidRDefault="00823CAF" w:rsidP="00823CA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823CAF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823CAF" w:rsidRPr="00823CAF" w:rsidRDefault="00823CAF" w:rsidP="00823CA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823CAF">
              <w:rPr>
                <w:rFonts w:ascii="ＭＳ 明朝" w:hint="eastAsia"/>
              </w:rPr>
              <w:t xml:space="preserve">　</w:t>
            </w:r>
          </w:p>
        </w:tc>
      </w:tr>
    </w:tbl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823CAF" w:rsidRPr="00823CAF" w:rsidRDefault="00823CAF" w:rsidP="00823CAF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/>
        </w:rPr>
        <w:t>(</w:t>
      </w:r>
      <w:r w:rsidRPr="00823CAF">
        <w:rPr>
          <w:rFonts w:ascii="ＭＳ 明朝" w:hint="eastAsia"/>
        </w:rPr>
        <w:t>備考</w:t>
      </w:r>
      <w:r w:rsidRPr="00823CAF">
        <w:rPr>
          <w:rFonts w:ascii="ＭＳ 明朝"/>
        </w:rPr>
        <w:t>)</w:t>
      </w:r>
    </w:p>
    <w:p w:rsidR="00295392" w:rsidRPr="00823CAF" w:rsidRDefault="00823CAF" w:rsidP="00F3362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823CAF">
        <w:rPr>
          <w:rFonts w:ascii="ＭＳ 明朝" w:hint="eastAsia"/>
        </w:rPr>
        <w:t xml:space="preserve">　　売りさばき人が個人の場合は、売りさばき人の名称の記入は不要である。</w:t>
      </w:r>
    </w:p>
    <w:sectPr w:rsidR="00295392" w:rsidRPr="00823CAF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53" w:rsidRDefault="00767F53" w:rsidP="00636C90">
      <w:r>
        <w:separator/>
      </w:r>
    </w:p>
  </w:endnote>
  <w:endnote w:type="continuationSeparator" w:id="0">
    <w:p w:rsidR="00767F53" w:rsidRDefault="00767F53" w:rsidP="0063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92" w:rsidRDefault="002953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392" w:rsidRDefault="002953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53" w:rsidRDefault="00767F53" w:rsidP="00636C90">
      <w:r>
        <w:separator/>
      </w:r>
    </w:p>
  </w:footnote>
  <w:footnote w:type="continuationSeparator" w:id="0">
    <w:p w:rsidR="00767F53" w:rsidRDefault="00767F53" w:rsidP="0063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92"/>
    <w:rsid w:val="00017029"/>
    <w:rsid w:val="001A3353"/>
    <w:rsid w:val="00295392"/>
    <w:rsid w:val="002D0DB2"/>
    <w:rsid w:val="00381081"/>
    <w:rsid w:val="00444386"/>
    <w:rsid w:val="00452E03"/>
    <w:rsid w:val="005E210F"/>
    <w:rsid w:val="00636C90"/>
    <w:rsid w:val="00666294"/>
    <w:rsid w:val="00684EAD"/>
    <w:rsid w:val="007249FD"/>
    <w:rsid w:val="007442FB"/>
    <w:rsid w:val="00757041"/>
    <w:rsid w:val="00767F53"/>
    <w:rsid w:val="00823CAF"/>
    <w:rsid w:val="00831E89"/>
    <w:rsid w:val="00850077"/>
    <w:rsid w:val="00A3436F"/>
    <w:rsid w:val="00B77BC9"/>
    <w:rsid w:val="00C9217D"/>
    <w:rsid w:val="00E06862"/>
    <w:rsid w:val="00EA4F79"/>
    <w:rsid w:val="00F33624"/>
    <w:rsid w:val="00F37DAC"/>
    <w:rsid w:val="00F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B1DF3"/>
  <w14:defaultImageDpi w14:val="0"/>
  <w15:docId w15:val="{2998FE00-47B1-40C8-AB6E-6BF1CE12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44438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4438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9A5C-E544-47AD-84E4-EDF2B914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1</TotalTime>
  <Pages>1</Pages>
  <Words>186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職員</cp:lastModifiedBy>
  <cp:revision>3</cp:revision>
  <cp:lastPrinted>2019-03-28T03:43:00Z</cp:lastPrinted>
  <dcterms:created xsi:type="dcterms:W3CDTF">2020-01-20T03:48:00Z</dcterms:created>
  <dcterms:modified xsi:type="dcterms:W3CDTF">2022-03-21T03:36:00Z</dcterms:modified>
</cp:coreProperties>
</file>