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FE" w:rsidRPr="00D647FE" w:rsidRDefault="00D647FE" w:rsidP="00D647FE">
      <w:pPr>
        <w:jc w:val="left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学童クラブ入所の申請手続き</w:t>
      </w:r>
    </w:p>
    <w:p w:rsidR="00D647FE" w:rsidRDefault="002E35D3" w:rsidP="00D647FE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アレルギー自己申告書</w:t>
      </w:r>
      <w:r w:rsidR="00D647FE">
        <w:rPr>
          <w:rFonts w:hint="eastAsia"/>
          <w:b/>
          <w:sz w:val="36"/>
        </w:rPr>
        <w:t>の提出について</w:t>
      </w:r>
    </w:p>
    <w:p w:rsidR="00D647FE" w:rsidRDefault="00D647FE" w:rsidP="00D647FE">
      <w:pPr>
        <w:rPr>
          <w:rFonts w:hint="eastAsia"/>
        </w:rPr>
      </w:pPr>
    </w:p>
    <w:p w:rsidR="00D647FE" w:rsidRDefault="00D647FE" w:rsidP="00D647FE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岡谷市教育委員会</w:t>
      </w:r>
    </w:p>
    <w:p w:rsidR="00D647FE" w:rsidRDefault="00D647FE" w:rsidP="00D647FE">
      <w:pPr>
        <w:jc w:val="right"/>
        <w:rPr>
          <w:sz w:val="24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ブ</w:t>
      </w:r>
    </w:p>
    <w:p w:rsidR="00AD1ED8" w:rsidRDefault="00AD1ED8" w:rsidP="00AD1ED8">
      <w:pPr>
        <w:ind w:right="243"/>
        <w:jc w:val="right"/>
        <w:rPr>
          <w:rFonts w:hint="eastAsia"/>
          <w:sz w:val="24"/>
        </w:rPr>
      </w:pPr>
    </w:p>
    <w:p w:rsidR="00D647FE" w:rsidRDefault="00D647FE" w:rsidP="00D647FE">
      <w:pPr>
        <w:jc w:val="right"/>
        <w:rPr>
          <w:rFonts w:hint="eastAsia"/>
          <w:sz w:val="24"/>
        </w:rPr>
      </w:pPr>
    </w:p>
    <w:p w:rsidR="00D647FE" w:rsidRDefault="00D647FE" w:rsidP="00D647FE">
      <w:pPr>
        <w:pStyle w:val="a3"/>
        <w:ind w:firstLineChars="100" w:firstLine="223"/>
        <w:rPr>
          <w:rFonts w:hint="eastAsia"/>
        </w:rPr>
      </w:pPr>
      <w:r>
        <w:rPr>
          <w:rFonts w:hint="eastAsia"/>
        </w:rPr>
        <w:t>学童クラブでは、お菓子の提供を行っており、衛生面と</w:t>
      </w:r>
      <w:r w:rsidR="00940D58">
        <w:rPr>
          <w:rFonts w:hint="eastAsia"/>
        </w:rPr>
        <w:t>安全面から、既製品のみ提供しております。学童クラブ指導員がお子さんにお菓子を提供する際に、事前にお子さんの</w:t>
      </w:r>
      <w:r>
        <w:rPr>
          <w:rFonts w:hint="eastAsia"/>
        </w:rPr>
        <w:t>アレルギー</w:t>
      </w:r>
      <w:r w:rsidR="00940D58">
        <w:rPr>
          <w:rFonts w:hint="eastAsia"/>
        </w:rPr>
        <w:t>状況を把握することによって、より安全にお預かりをすることができます。</w:t>
      </w:r>
    </w:p>
    <w:p w:rsidR="00940D58" w:rsidRDefault="005D1850" w:rsidP="00D647FE">
      <w:pPr>
        <w:pStyle w:val="a3"/>
        <w:ind w:firstLineChars="100" w:firstLine="223"/>
        <w:rPr>
          <w:rFonts w:hint="eastAsia"/>
        </w:rPr>
      </w:pPr>
      <w:r>
        <w:rPr>
          <w:rFonts w:hint="eastAsia"/>
        </w:rPr>
        <w:t>お子さんがアレルギーに該当する場合は、</w:t>
      </w:r>
      <w:r w:rsidR="005B5E19" w:rsidRPr="005B5E19">
        <w:rPr>
          <w:rFonts w:hint="eastAsia"/>
          <w:u w:val="single"/>
        </w:rPr>
        <w:t>下記</w:t>
      </w:r>
      <w:r w:rsidR="00940D58" w:rsidRPr="005B5E19">
        <w:rPr>
          <w:rFonts w:hint="eastAsia"/>
          <w:u w:val="single"/>
        </w:rPr>
        <w:t>「アレルギー</w:t>
      </w:r>
      <w:r w:rsidRPr="005B5E19">
        <w:rPr>
          <w:rFonts w:hint="eastAsia"/>
          <w:u w:val="single"/>
        </w:rPr>
        <w:t>自己申告書</w:t>
      </w:r>
      <w:r w:rsidR="00940D58" w:rsidRPr="005B5E19">
        <w:rPr>
          <w:rFonts w:hint="eastAsia"/>
          <w:u w:val="single"/>
        </w:rPr>
        <w:t>」</w:t>
      </w:r>
      <w:r w:rsidR="005B5E19" w:rsidRPr="005B5E19">
        <w:rPr>
          <w:rFonts w:hint="eastAsia"/>
          <w:u w:val="single"/>
        </w:rPr>
        <w:t>をご記入のうえ、</w:t>
      </w:r>
      <w:r w:rsidRPr="005B5E19">
        <w:rPr>
          <w:rFonts w:hint="eastAsia"/>
          <w:u w:val="single"/>
        </w:rPr>
        <w:t>学童クラブ申請書類と一緒に提出してください。</w:t>
      </w:r>
      <w:r>
        <w:rPr>
          <w:rFonts w:hint="eastAsia"/>
        </w:rPr>
        <w:t>場合によっては、学童クラブ指導員が聞き取りを行いますので、ご承知おきください。</w:t>
      </w:r>
    </w:p>
    <w:p w:rsidR="005D1DDB" w:rsidRDefault="005D1DDB" w:rsidP="00D647FE">
      <w:pPr>
        <w:rPr>
          <w:sz w:val="22"/>
        </w:rPr>
      </w:pPr>
    </w:p>
    <w:p w:rsidR="005B5E19" w:rsidRDefault="005B5E19" w:rsidP="00D647FE">
      <w:pPr>
        <w:rPr>
          <w:sz w:val="22"/>
        </w:rPr>
      </w:pPr>
    </w:p>
    <w:p w:rsidR="005B5E19" w:rsidRDefault="005B5E19" w:rsidP="00D647FE">
      <w:pPr>
        <w:rPr>
          <w:rFonts w:hint="eastAsia"/>
        </w:rPr>
      </w:pPr>
    </w:p>
    <w:p w:rsidR="005D1DDB" w:rsidRDefault="005D1DDB" w:rsidP="00F02AA8">
      <w:pPr>
        <w:rPr>
          <w:rFonts w:hint="eastAsia"/>
        </w:rPr>
      </w:pPr>
      <w:r>
        <w:rPr>
          <w:rFonts w:hint="eastAsia"/>
        </w:rPr>
        <w:t xml:space="preserve">  </w:t>
      </w:r>
      <w:r w:rsidR="00DE2FFB">
        <w:rPr>
          <w:rFonts w:hint="eastAsia"/>
        </w:rPr>
        <w:t>アレルギー自己申告</w:t>
      </w:r>
      <w:r>
        <w:rPr>
          <w:rFonts w:hint="eastAsia"/>
        </w:rPr>
        <w:t>書</w:t>
      </w:r>
    </w:p>
    <w:p w:rsidR="00F02AA8" w:rsidRPr="00F02AA8" w:rsidRDefault="00F02AA8" w:rsidP="00F02AA8">
      <w:pPr>
        <w:ind w:firstLineChars="2224" w:firstLine="4728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</w:t>
      </w:r>
      <w:r w:rsidR="005B5E1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小</w:t>
      </w:r>
      <w:r w:rsidRPr="00F02AA8">
        <w:rPr>
          <w:rFonts w:hint="eastAsia"/>
          <w:u w:val="single"/>
        </w:rPr>
        <w:t>学校</w:t>
      </w:r>
    </w:p>
    <w:p w:rsidR="005D1DDB" w:rsidRDefault="005D1DDB">
      <w:pPr>
        <w:jc w:val="center"/>
        <w:rPr>
          <w:rFonts w:hint="eastAsia"/>
          <w:u w:val="single"/>
        </w:rPr>
      </w:pPr>
      <w:r>
        <w:rPr>
          <w:rFonts w:hint="eastAsia"/>
        </w:rPr>
        <w:t xml:space="preserve">                   </w:t>
      </w:r>
      <w:r>
        <w:rPr>
          <w:rFonts w:hint="eastAsia"/>
          <w:u w:val="single"/>
        </w:rPr>
        <w:t>保護者氏名</w:t>
      </w:r>
      <w:r>
        <w:rPr>
          <w:rFonts w:hint="eastAsia"/>
          <w:u w:val="single"/>
        </w:rPr>
        <w:t xml:space="preserve">                         </w:t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9"/>
        <w:gridCol w:w="989"/>
        <w:gridCol w:w="990"/>
        <w:gridCol w:w="3523"/>
        <w:gridCol w:w="1275"/>
        <w:gridCol w:w="1407"/>
      </w:tblGrid>
      <w:tr w:rsidR="00DE2FFB" w:rsidTr="00DB0BCA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869" w:type="dxa"/>
            <w:shd w:val="clear" w:color="auto" w:fill="F2F2F2"/>
            <w:vAlign w:val="center"/>
          </w:tcPr>
          <w:p w:rsidR="00DE2FFB" w:rsidRDefault="00DE2FFB" w:rsidP="00D647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E2FFB" w:rsidRDefault="00DE2F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E2FFB" w:rsidRDefault="00DE2F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組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E2FFB" w:rsidRDefault="00DE2F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児童等氏名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E2FFB" w:rsidRDefault="00DE2F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E2FFB" w:rsidRDefault="00DE2FFB" w:rsidP="001B42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</w:tr>
      <w:tr w:rsidR="00DE2FFB" w:rsidTr="00DB0BCA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869" w:type="dxa"/>
            <w:vMerge w:val="restart"/>
            <w:shd w:val="clear" w:color="auto" w:fill="F2F2F2"/>
            <w:vAlign w:val="center"/>
          </w:tcPr>
          <w:p w:rsidR="00DE2FFB" w:rsidRDefault="00DE2FFB" w:rsidP="00DE2F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989" w:type="dxa"/>
            <w:shd w:val="clear" w:color="auto" w:fill="auto"/>
          </w:tcPr>
          <w:p w:rsidR="00DE2FFB" w:rsidRDefault="00DE2FFB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shd w:val="clear" w:color="auto" w:fill="auto"/>
          </w:tcPr>
          <w:p w:rsidR="00DE2FFB" w:rsidRDefault="00DE2FFB">
            <w:pPr>
              <w:jc w:val="center"/>
              <w:rPr>
                <w:rFonts w:hint="eastAsia"/>
              </w:rPr>
            </w:pPr>
          </w:p>
        </w:tc>
        <w:tc>
          <w:tcPr>
            <w:tcW w:w="3523" w:type="dxa"/>
            <w:shd w:val="clear" w:color="auto" w:fill="auto"/>
          </w:tcPr>
          <w:p w:rsidR="00DE2FFB" w:rsidRDefault="00DE2FFB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</w:tcPr>
          <w:p w:rsidR="00DE2FFB" w:rsidRDefault="00DE2FFB">
            <w:pPr>
              <w:rPr>
                <w:rFonts w:hint="eastAsi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DE2FFB" w:rsidRDefault="00DE2FFB" w:rsidP="001B42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DE2FFB" w:rsidTr="00DB0BCA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869" w:type="dxa"/>
            <w:vMerge/>
            <w:shd w:val="clear" w:color="auto" w:fill="F2F2F2"/>
            <w:vAlign w:val="center"/>
          </w:tcPr>
          <w:p w:rsidR="00DE2FFB" w:rsidRDefault="00DE2FFB" w:rsidP="00DE2FFB">
            <w:pPr>
              <w:jc w:val="center"/>
              <w:rPr>
                <w:rFonts w:hint="eastAsia"/>
              </w:rPr>
            </w:pPr>
          </w:p>
        </w:tc>
        <w:tc>
          <w:tcPr>
            <w:tcW w:w="818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E2FFB" w:rsidRDefault="00DB0BCA" w:rsidP="00DB0B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アレルギーの詳細（できるだけ詳細にご記入をお願いします）</w:t>
            </w:r>
          </w:p>
        </w:tc>
      </w:tr>
      <w:tr w:rsidR="00DE2FFB" w:rsidTr="00DB0BCA">
        <w:tblPrEx>
          <w:tblCellMar>
            <w:top w:w="0" w:type="dxa"/>
            <w:bottom w:w="0" w:type="dxa"/>
          </w:tblCellMar>
        </w:tblPrEx>
        <w:trPr>
          <w:trHeight w:val="1985"/>
          <w:jc w:val="center"/>
        </w:trPr>
        <w:tc>
          <w:tcPr>
            <w:tcW w:w="869" w:type="dxa"/>
            <w:vMerge/>
            <w:shd w:val="clear" w:color="auto" w:fill="F2F2F2"/>
            <w:vAlign w:val="center"/>
          </w:tcPr>
          <w:p w:rsidR="00DE2FFB" w:rsidRDefault="00DE2FFB" w:rsidP="00DE2FFB">
            <w:pPr>
              <w:jc w:val="center"/>
              <w:rPr>
                <w:rFonts w:hint="eastAsia"/>
              </w:rPr>
            </w:pPr>
          </w:p>
        </w:tc>
        <w:tc>
          <w:tcPr>
            <w:tcW w:w="8184" w:type="dxa"/>
            <w:gridSpan w:val="5"/>
            <w:shd w:val="clear" w:color="auto" w:fill="auto"/>
          </w:tcPr>
          <w:p w:rsidR="00DE2FFB" w:rsidRDefault="00DE2FFB" w:rsidP="001B42C9">
            <w:pPr>
              <w:jc w:val="center"/>
              <w:rPr>
                <w:rFonts w:hint="eastAsia"/>
              </w:rPr>
            </w:pPr>
          </w:p>
        </w:tc>
      </w:tr>
      <w:tr w:rsidR="00DE2FFB" w:rsidTr="00DB0BCA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869" w:type="dxa"/>
            <w:vMerge w:val="restart"/>
            <w:shd w:val="clear" w:color="auto" w:fill="F2F2F2"/>
            <w:vAlign w:val="center"/>
          </w:tcPr>
          <w:p w:rsidR="00DE2FFB" w:rsidRDefault="00DE2FFB" w:rsidP="00DE2F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E2FFB" w:rsidRPr="00DE2FFB" w:rsidRDefault="00DE2FFB" w:rsidP="00D647FE">
            <w:pPr>
              <w:jc w:val="center"/>
              <w:rPr>
                <w:rFonts w:hint="eastAsia"/>
              </w:rPr>
            </w:pPr>
            <w:r w:rsidRPr="00DE2FFB">
              <w:rPr>
                <w:rFonts w:hint="eastAsia"/>
              </w:rPr>
              <w:t>学年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E2FFB" w:rsidRPr="00DE2FFB" w:rsidRDefault="00DE2FFB" w:rsidP="00D647FE">
            <w:pPr>
              <w:jc w:val="center"/>
              <w:rPr>
                <w:rFonts w:hint="eastAsia"/>
              </w:rPr>
            </w:pPr>
            <w:r w:rsidRPr="00DE2FFB">
              <w:rPr>
                <w:rFonts w:hint="eastAsia"/>
              </w:rPr>
              <w:t>組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E2FFB" w:rsidRPr="00DE2FFB" w:rsidRDefault="00DE2FFB" w:rsidP="00D647FE">
            <w:pPr>
              <w:jc w:val="center"/>
              <w:rPr>
                <w:rFonts w:hint="eastAsia"/>
              </w:rPr>
            </w:pPr>
            <w:r w:rsidRPr="00DE2FFB">
              <w:rPr>
                <w:rFonts w:hint="eastAsia"/>
              </w:rPr>
              <w:t>児童等氏名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E2FFB" w:rsidRPr="00DE2FFB" w:rsidRDefault="00DE2FFB" w:rsidP="00D647FE">
            <w:pPr>
              <w:jc w:val="center"/>
              <w:rPr>
                <w:rFonts w:hint="eastAsia"/>
              </w:rPr>
            </w:pPr>
            <w:r w:rsidRPr="00DE2FFB">
              <w:rPr>
                <w:rFonts w:hint="eastAsia"/>
              </w:rPr>
              <w:t>年齢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E2FFB" w:rsidRPr="00DE2FFB" w:rsidRDefault="00DE2FFB" w:rsidP="00D647FE">
            <w:pPr>
              <w:jc w:val="center"/>
              <w:rPr>
                <w:rFonts w:hint="eastAsia"/>
              </w:rPr>
            </w:pPr>
            <w:r w:rsidRPr="00DE2FFB">
              <w:rPr>
                <w:rFonts w:hint="eastAsia"/>
              </w:rPr>
              <w:t>性別</w:t>
            </w:r>
          </w:p>
        </w:tc>
      </w:tr>
      <w:tr w:rsidR="007B6FC3" w:rsidTr="00D50AB7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869" w:type="dxa"/>
            <w:vMerge/>
            <w:shd w:val="clear" w:color="auto" w:fill="F2F2F2"/>
          </w:tcPr>
          <w:p w:rsidR="007B6FC3" w:rsidRDefault="007B6FC3">
            <w:pPr>
              <w:jc w:val="center"/>
              <w:rPr>
                <w:rFonts w:hint="eastAsia"/>
              </w:rPr>
            </w:pPr>
          </w:p>
        </w:tc>
        <w:tc>
          <w:tcPr>
            <w:tcW w:w="989" w:type="dxa"/>
            <w:shd w:val="clear" w:color="auto" w:fill="auto"/>
          </w:tcPr>
          <w:p w:rsidR="007B6FC3" w:rsidRDefault="007B6FC3" w:rsidP="001B42C9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shd w:val="clear" w:color="auto" w:fill="auto"/>
          </w:tcPr>
          <w:p w:rsidR="007B6FC3" w:rsidRDefault="007B6FC3" w:rsidP="001B42C9">
            <w:pPr>
              <w:jc w:val="center"/>
              <w:rPr>
                <w:rFonts w:hint="eastAsia"/>
              </w:rPr>
            </w:pPr>
          </w:p>
        </w:tc>
        <w:tc>
          <w:tcPr>
            <w:tcW w:w="3523" w:type="dxa"/>
            <w:shd w:val="clear" w:color="auto" w:fill="auto"/>
          </w:tcPr>
          <w:p w:rsidR="007B6FC3" w:rsidRDefault="007B6FC3" w:rsidP="001B42C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</w:tcPr>
          <w:p w:rsidR="007B6FC3" w:rsidRDefault="007B6FC3" w:rsidP="001B42C9"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7B6FC3" w:rsidRDefault="007B6FC3" w:rsidP="00D50A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DB0BCA" w:rsidTr="00DB0BCA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869" w:type="dxa"/>
            <w:vMerge/>
            <w:shd w:val="clear" w:color="auto" w:fill="F2F2F2"/>
          </w:tcPr>
          <w:p w:rsidR="00DB0BCA" w:rsidRDefault="00DB0BCA">
            <w:pPr>
              <w:jc w:val="center"/>
              <w:rPr>
                <w:rFonts w:hint="eastAsia"/>
              </w:rPr>
            </w:pPr>
          </w:p>
        </w:tc>
        <w:tc>
          <w:tcPr>
            <w:tcW w:w="818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B0BCA" w:rsidRDefault="00DB0BCA" w:rsidP="00D647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アレルギーの詳細（できるだけ詳細にご記入をお願いします）</w:t>
            </w:r>
          </w:p>
        </w:tc>
      </w:tr>
      <w:tr w:rsidR="00DB0BCA" w:rsidTr="00DB0BCA">
        <w:tblPrEx>
          <w:tblCellMar>
            <w:top w:w="0" w:type="dxa"/>
            <w:bottom w:w="0" w:type="dxa"/>
          </w:tblCellMar>
        </w:tblPrEx>
        <w:trPr>
          <w:trHeight w:val="1985"/>
          <w:jc w:val="center"/>
        </w:trPr>
        <w:tc>
          <w:tcPr>
            <w:tcW w:w="869" w:type="dxa"/>
            <w:vMerge/>
            <w:shd w:val="clear" w:color="auto" w:fill="F2F2F2"/>
          </w:tcPr>
          <w:p w:rsidR="00DB0BCA" w:rsidRDefault="00DB0BCA">
            <w:pPr>
              <w:jc w:val="center"/>
              <w:rPr>
                <w:rFonts w:hint="eastAsia"/>
              </w:rPr>
            </w:pPr>
          </w:p>
        </w:tc>
        <w:tc>
          <w:tcPr>
            <w:tcW w:w="8184" w:type="dxa"/>
            <w:gridSpan w:val="5"/>
            <w:shd w:val="clear" w:color="auto" w:fill="auto"/>
          </w:tcPr>
          <w:p w:rsidR="00DB0BCA" w:rsidRDefault="00DB0BCA" w:rsidP="00D647FE">
            <w:pPr>
              <w:jc w:val="center"/>
              <w:rPr>
                <w:rFonts w:hint="eastAsia"/>
              </w:rPr>
            </w:pPr>
          </w:p>
        </w:tc>
      </w:tr>
    </w:tbl>
    <w:p w:rsidR="005D1DDB" w:rsidRDefault="005D1DDB" w:rsidP="00041B33">
      <w:pPr>
        <w:rPr>
          <w:rFonts w:hint="eastAsia"/>
        </w:rPr>
      </w:pPr>
    </w:p>
    <w:sectPr w:rsidR="005D1DDB" w:rsidSect="00041B33">
      <w:pgSz w:w="11906" w:h="16838" w:code="9"/>
      <w:pgMar w:top="851" w:right="1701" w:bottom="709" w:left="1701" w:header="851" w:footer="992" w:gutter="0"/>
      <w:cols w:space="425"/>
      <w:docGrid w:type="linesAndChars" w:linePitch="4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C54" w:rsidRDefault="00010C54" w:rsidP="00633966">
      <w:r>
        <w:separator/>
      </w:r>
    </w:p>
  </w:endnote>
  <w:endnote w:type="continuationSeparator" w:id="0">
    <w:p w:rsidR="00010C54" w:rsidRDefault="00010C54" w:rsidP="0063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C54" w:rsidRDefault="00010C54" w:rsidP="00633966">
      <w:r>
        <w:separator/>
      </w:r>
    </w:p>
  </w:footnote>
  <w:footnote w:type="continuationSeparator" w:id="0">
    <w:p w:rsidR="00010C54" w:rsidRDefault="00010C54" w:rsidP="00633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6"/>
  <w:drawingGridVerticalSpacing w:val="4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07"/>
    <w:rsid w:val="00010C54"/>
    <w:rsid w:val="00041B33"/>
    <w:rsid w:val="000D4C0B"/>
    <w:rsid w:val="00156F22"/>
    <w:rsid w:val="001B42C9"/>
    <w:rsid w:val="001E36CD"/>
    <w:rsid w:val="002D0D58"/>
    <w:rsid w:val="002E35D3"/>
    <w:rsid w:val="00524484"/>
    <w:rsid w:val="005B5E19"/>
    <w:rsid w:val="005D1850"/>
    <w:rsid w:val="005D1DDB"/>
    <w:rsid w:val="005D7C2E"/>
    <w:rsid w:val="006106D0"/>
    <w:rsid w:val="00633966"/>
    <w:rsid w:val="00725C1F"/>
    <w:rsid w:val="00765522"/>
    <w:rsid w:val="007B6FC3"/>
    <w:rsid w:val="008C2CA2"/>
    <w:rsid w:val="00940D58"/>
    <w:rsid w:val="00962625"/>
    <w:rsid w:val="00A00107"/>
    <w:rsid w:val="00A001FB"/>
    <w:rsid w:val="00A33CC8"/>
    <w:rsid w:val="00A561B4"/>
    <w:rsid w:val="00AD1ED8"/>
    <w:rsid w:val="00AF2E27"/>
    <w:rsid w:val="00B02AA5"/>
    <w:rsid w:val="00BC2766"/>
    <w:rsid w:val="00BC5C23"/>
    <w:rsid w:val="00C57F33"/>
    <w:rsid w:val="00D50AB7"/>
    <w:rsid w:val="00D647FE"/>
    <w:rsid w:val="00DB0BCA"/>
    <w:rsid w:val="00DD1EC7"/>
    <w:rsid w:val="00DD2E51"/>
    <w:rsid w:val="00DE0F56"/>
    <w:rsid w:val="00DE2FFB"/>
    <w:rsid w:val="00EA7EEB"/>
    <w:rsid w:val="00F02AA8"/>
    <w:rsid w:val="00F3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3E7747-574F-4188-AFAF-1BB73123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2"/>
    </w:rPr>
  </w:style>
  <w:style w:type="paragraph" w:styleId="a4">
    <w:name w:val="header"/>
    <w:basedOn w:val="a"/>
    <w:link w:val="a5"/>
    <w:uiPriority w:val="99"/>
    <w:unhideWhenUsed/>
    <w:rsid w:val="006339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33966"/>
    <w:rPr>
      <w:rFonts w:eastAsia="HG丸ｺﾞｼｯｸM-PRO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339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33966"/>
    <w:rPr>
      <w:rFonts w:eastAsia="HG丸ｺﾞｼｯｸM-PRO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DD2E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2E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学童クラブ入所中の事故に備え</vt:lpstr>
      <vt:lpstr>学童クラブ入所中の事故に備え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学童クラブ入所中の事故に備え</dc:title>
  <dc:subject/>
  <dc:creator>31451</dc:creator>
  <cp:keywords/>
  <cp:lastModifiedBy>職員</cp:lastModifiedBy>
  <cp:revision>2</cp:revision>
  <cp:lastPrinted>2014-01-30T23:23:00Z</cp:lastPrinted>
  <dcterms:created xsi:type="dcterms:W3CDTF">2025-12-25T02:14:00Z</dcterms:created>
  <dcterms:modified xsi:type="dcterms:W3CDTF">2025-12-25T02:14:00Z</dcterms:modified>
</cp:coreProperties>
</file>